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2D030" w14:textId="77777777" w:rsidR="00163777" w:rsidRPr="00312554" w:rsidRDefault="00F76797" w:rsidP="00984F78">
      <w:pPr>
        <w:pStyle w:val="Title"/>
        <w:ind w:left="2160" w:firstLine="720"/>
        <w:jc w:val="both"/>
        <w:rPr>
          <w:rFonts w:ascii="Times New Roman" w:hAnsi="Times New Roman" w:cs="Times New Roman"/>
          <w:sz w:val="28"/>
          <w:szCs w:val="28"/>
        </w:rPr>
      </w:pPr>
      <w:r w:rsidRPr="00312554">
        <w:rPr>
          <w:rFonts w:ascii="Times New Roman" w:hAnsi="Times New Roman" w:cs="Times New Roman"/>
          <w:sz w:val="28"/>
          <w:szCs w:val="28"/>
        </w:rPr>
        <w:t>Booking</w:t>
      </w:r>
      <w:r w:rsidR="00163777" w:rsidRPr="00312554">
        <w:rPr>
          <w:rFonts w:ascii="Times New Roman" w:hAnsi="Times New Roman" w:cs="Times New Roman"/>
          <w:sz w:val="28"/>
          <w:szCs w:val="28"/>
        </w:rPr>
        <w:t xml:space="preserve"> Form Notes</w:t>
      </w:r>
    </w:p>
    <w:p w14:paraId="7E5B3A22" w14:textId="7D379AE1" w:rsidR="009617DF" w:rsidRPr="00312554" w:rsidRDefault="000C4ED9" w:rsidP="000C4ED9">
      <w:pPr>
        <w:tabs>
          <w:tab w:val="left" w:pos="270"/>
        </w:tabs>
        <w:spacing w:after="120"/>
        <w:rPr>
          <w:b/>
          <w:sz w:val="28"/>
          <w:szCs w:val="28"/>
        </w:rPr>
      </w:pPr>
      <w:r w:rsidRPr="00312554">
        <w:rPr>
          <w:b/>
          <w:sz w:val="28"/>
          <w:szCs w:val="28"/>
        </w:rPr>
        <w:t>Please make sure that you sen</w:t>
      </w:r>
      <w:r w:rsidR="00855F62" w:rsidRPr="00312554">
        <w:rPr>
          <w:b/>
          <w:sz w:val="28"/>
          <w:szCs w:val="28"/>
        </w:rPr>
        <w:t xml:space="preserve">d in your application </w:t>
      </w:r>
      <w:r w:rsidR="00312554" w:rsidRPr="00312554">
        <w:rPr>
          <w:b/>
          <w:sz w:val="28"/>
          <w:szCs w:val="28"/>
        </w:rPr>
        <w:t xml:space="preserve">for </w:t>
      </w:r>
      <w:r w:rsidR="00E65668">
        <w:rPr>
          <w:b/>
          <w:sz w:val="28"/>
          <w:szCs w:val="28"/>
        </w:rPr>
        <w:t xml:space="preserve">all RLUS courses for </w:t>
      </w:r>
      <w:r w:rsidR="00312554" w:rsidRPr="00312554">
        <w:rPr>
          <w:b/>
          <w:sz w:val="28"/>
          <w:szCs w:val="28"/>
        </w:rPr>
        <w:t>the 202</w:t>
      </w:r>
      <w:r w:rsidR="00C804BC">
        <w:rPr>
          <w:b/>
          <w:sz w:val="28"/>
          <w:szCs w:val="28"/>
        </w:rPr>
        <w:t>5</w:t>
      </w:r>
      <w:r w:rsidR="00312554" w:rsidRPr="00312554">
        <w:rPr>
          <w:b/>
          <w:sz w:val="28"/>
          <w:szCs w:val="28"/>
        </w:rPr>
        <w:t>-2</w:t>
      </w:r>
      <w:r w:rsidR="00C804BC">
        <w:rPr>
          <w:b/>
          <w:sz w:val="28"/>
          <w:szCs w:val="28"/>
        </w:rPr>
        <w:t>6</w:t>
      </w:r>
      <w:r w:rsidR="0003461A" w:rsidRPr="00312554">
        <w:rPr>
          <w:b/>
          <w:sz w:val="28"/>
          <w:szCs w:val="28"/>
        </w:rPr>
        <w:t xml:space="preserve"> academic year </w:t>
      </w:r>
      <w:r w:rsidR="00855F62" w:rsidRPr="00312554">
        <w:rPr>
          <w:b/>
          <w:sz w:val="28"/>
          <w:szCs w:val="28"/>
        </w:rPr>
        <w:t xml:space="preserve">by </w:t>
      </w:r>
      <w:r w:rsidR="00E65668">
        <w:rPr>
          <w:b/>
          <w:sz w:val="28"/>
          <w:szCs w:val="28"/>
        </w:rPr>
        <w:t>Monday 17 March</w:t>
      </w:r>
      <w:r w:rsidR="00312554" w:rsidRPr="00312554">
        <w:rPr>
          <w:b/>
          <w:sz w:val="28"/>
          <w:szCs w:val="28"/>
        </w:rPr>
        <w:t xml:space="preserve"> </w:t>
      </w:r>
      <w:r w:rsidR="00C30DDA">
        <w:rPr>
          <w:b/>
          <w:sz w:val="28"/>
          <w:szCs w:val="28"/>
        </w:rPr>
        <w:t>202</w:t>
      </w:r>
      <w:r w:rsidR="00E65668">
        <w:rPr>
          <w:b/>
          <w:sz w:val="28"/>
          <w:szCs w:val="28"/>
        </w:rPr>
        <w:t>5</w:t>
      </w:r>
      <w:r w:rsidR="00312554" w:rsidRPr="00312554">
        <w:rPr>
          <w:b/>
          <w:sz w:val="28"/>
          <w:szCs w:val="28"/>
        </w:rPr>
        <w:t>.</w:t>
      </w:r>
      <w:r w:rsidR="009D4414" w:rsidRPr="00312554">
        <w:rPr>
          <w:b/>
          <w:sz w:val="28"/>
          <w:szCs w:val="28"/>
        </w:rPr>
        <w:t xml:space="preserve"> </w:t>
      </w:r>
      <w:r w:rsidR="00312554" w:rsidRPr="00312554">
        <w:rPr>
          <w:b/>
          <w:sz w:val="28"/>
          <w:szCs w:val="28"/>
        </w:rPr>
        <w:t xml:space="preserve"> </w:t>
      </w:r>
      <w:r w:rsidRPr="00312554">
        <w:rPr>
          <w:b/>
          <w:sz w:val="28"/>
          <w:szCs w:val="28"/>
        </w:rPr>
        <w:t>Applications received after th</w:t>
      </w:r>
      <w:r w:rsidR="00E65668">
        <w:rPr>
          <w:b/>
          <w:sz w:val="28"/>
          <w:szCs w:val="28"/>
        </w:rPr>
        <w:t>is</w:t>
      </w:r>
      <w:r w:rsidRPr="00312554">
        <w:rPr>
          <w:b/>
          <w:sz w:val="28"/>
          <w:szCs w:val="28"/>
        </w:rPr>
        <w:t xml:space="preserve"> date will be subject to a surcharge </w:t>
      </w:r>
      <w:r w:rsidR="00312554" w:rsidRPr="00312554">
        <w:rPr>
          <w:b/>
          <w:sz w:val="28"/>
          <w:szCs w:val="28"/>
        </w:rPr>
        <w:t xml:space="preserve">of </w:t>
      </w:r>
      <w:r w:rsidR="00D830EF" w:rsidRPr="00312554">
        <w:rPr>
          <w:b/>
          <w:sz w:val="28"/>
          <w:szCs w:val="28"/>
        </w:rPr>
        <w:t xml:space="preserve">£25 </w:t>
      </w:r>
      <w:r w:rsidR="00881D89" w:rsidRPr="00312554">
        <w:rPr>
          <w:b/>
          <w:sz w:val="28"/>
          <w:szCs w:val="28"/>
        </w:rPr>
        <w:t>and processed</w:t>
      </w:r>
      <w:r w:rsidR="009D4414" w:rsidRPr="00312554">
        <w:rPr>
          <w:b/>
          <w:sz w:val="28"/>
          <w:szCs w:val="28"/>
        </w:rPr>
        <w:t xml:space="preserve"> </w:t>
      </w:r>
      <w:r w:rsidR="00881D89" w:rsidRPr="00312554">
        <w:rPr>
          <w:b/>
          <w:sz w:val="28"/>
          <w:szCs w:val="28"/>
        </w:rPr>
        <w:t>only</w:t>
      </w:r>
      <w:r w:rsidRPr="00312554">
        <w:rPr>
          <w:b/>
          <w:sz w:val="28"/>
          <w:szCs w:val="28"/>
        </w:rPr>
        <w:t xml:space="preserve"> if there are places available</w:t>
      </w:r>
      <w:r w:rsidR="009D4414" w:rsidRPr="00312554">
        <w:rPr>
          <w:b/>
          <w:sz w:val="28"/>
          <w:szCs w:val="28"/>
        </w:rPr>
        <w:t>.</w:t>
      </w:r>
    </w:p>
    <w:p w14:paraId="4E34B1D7" w14:textId="42805A6D" w:rsidR="00CA072E" w:rsidRPr="00312554" w:rsidRDefault="00CA072E" w:rsidP="000C4ED9">
      <w:pPr>
        <w:tabs>
          <w:tab w:val="left" w:pos="270"/>
        </w:tabs>
        <w:spacing w:after="120"/>
        <w:rPr>
          <w:b/>
          <w:sz w:val="28"/>
          <w:szCs w:val="28"/>
        </w:rPr>
      </w:pPr>
      <w:r w:rsidRPr="00312554">
        <w:rPr>
          <w:b/>
          <w:sz w:val="28"/>
          <w:szCs w:val="28"/>
        </w:rPr>
        <w:t xml:space="preserve">Payment of Course Fees is due on </w:t>
      </w:r>
      <w:r w:rsidR="00E65668">
        <w:rPr>
          <w:b/>
          <w:sz w:val="28"/>
          <w:szCs w:val="28"/>
        </w:rPr>
        <w:t>1 Ju</w:t>
      </w:r>
      <w:r w:rsidR="00333E90">
        <w:rPr>
          <w:b/>
          <w:sz w:val="28"/>
          <w:szCs w:val="28"/>
        </w:rPr>
        <w:t>ly</w:t>
      </w:r>
      <w:r w:rsidR="009617DF">
        <w:rPr>
          <w:b/>
          <w:sz w:val="28"/>
          <w:szCs w:val="28"/>
        </w:rPr>
        <w:t xml:space="preserve"> or </w:t>
      </w:r>
      <w:r w:rsidR="00E65668">
        <w:rPr>
          <w:b/>
          <w:sz w:val="28"/>
          <w:szCs w:val="28"/>
        </w:rPr>
        <w:t>all courses in the 2025-26 academic year.</w:t>
      </w:r>
    </w:p>
    <w:p w14:paraId="569772E0" w14:textId="59AA0FF2" w:rsidR="00312554" w:rsidRPr="00312554" w:rsidRDefault="009434E0" w:rsidP="00A63EC8">
      <w:pPr>
        <w:pStyle w:val="List"/>
        <w:tabs>
          <w:tab w:val="left" w:pos="270"/>
        </w:tabs>
        <w:spacing w:after="120"/>
        <w:ind w:left="0" w:firstLine="0"/>
        <w:rPr>
          <w:sz w:val="28"/>
          <w:szCs w:val="28"/>
        </w:rPr>
      </w:pPr>
      <w:r w:rsidRPr="00312554">
        <w:rPr>
          <w:sz w:val="28"/>
          <w:szCs w:val="28"/>
        </w:rPr>
        <w:t>RLUS will confirm wi</w:t>
      </w:r>
      <w:r w:rsidR="00964218" w:rsidRPr="00312554">
        <w:rPr>
          <w:sz w:val="28"/>
          <w:szCs w:val="28"/>
        </w:rPr>
        <w:t>t</w:t>
      </w:r>
      <w:r w:rsidRPr="00312554">
        <w:rPr>
          <w:sz w:val="28"/>
          <w:szCs w:val="28"/>
        </w:rPr>
        <w:t xml:space="preserve">h your university that they approve of your course choice. </w:t>
      </w:r>
      <w:r w:rsidR="00312554" w:rsidRPr="00312554">
        <w:rPr>
          <w:sz w:val="28"/>
          <w:szCs w:val="28"/>
        </w:rPr>
        <w:t xml:space="preserve">RLUS needs a </w:t>
      </w:r>
      <w:r w:rsidR="00C75A98" w:rsidRPr="00312554">
        <w:rPr>
          <w:sz w:val="28"/>
          <w:szCs w:val="28"/>
        </w:rPr>
        <w:t>deposit of £50 for e</w:t>
      </w:r>
      <w:r w:rsidR="007355DA" w:rsidRPr="00312554">
        <w:rPr>
          <w:sz w:val="28"/>
          <w:szCs w:val="28"/>
        </w:rPr>
        <w:t>ach course you apply</w:t>
      </w:r>
      <w:r w:rsidR="009D4414" w:rsidRPr="00312554">
        <w:rPr>
          <w:sz w:val="28"/>
          <w:szCs w:val="28"/>
        </w:rPr>
        <w:t xml:space="preserve"> for</w:t>
      </w:r>
      <w:r w:rsidR="00312554" w:rsidRPr="00312554">
        <w:rPr>
          <w:sz w:val="28"/>
          <w:szCs w:val="28"/>
        </w:rPr>
        <w:t xml:space="preserve">, plus an Admin Fee (to cover RLUS’ operating costs):  </w:t>
      </w:r>
    </w:p>
    <w:p w14:paraId="0B1ED930" w14:textId="77777777" w:rsidR="00312554" w:rsidRPr="00312554" w:rsidRDefault="00312554" w:rsidP="00A63EC8">
      <w:pPr>
        <w:pStyle w:val="List"/>
        <w:tabs>
          <w:tab w:val="left" w:pos="270"/>
        </w:tabs>
        <w:spacing w:after="120"/>
        <w:ind w:left="0" w:firstLine="0"/>
        <w:rPr>
          <w:sz w:val="28"/>
          <w:szCs w:val="28"/>
        </w:rPr>
      </w:pPr>
      <w:proofErr w:type="gramStart"/>
      <w:r w:rsidRPr="00312554">
        <w:rPr>
          <w:sz w:val="28"/>
          <w:szCs w:val="28"/>
        </w:rPr>
        <w:t>13 week</w:t>
      </w:r>
      <w:proofErr w:type="gramEnd"/>
      <w:r w:rsidRPr="00312554">
        <w:rPr>
          <w:sz w:val="28"/>
          <w:szCs w:val="28"/>
        </w:rPr>
        <w:t xml:space="preserve"> courses:  £55.00</w:t>
      </w:r>
      <w:r w:rsidR="009D4414" w:rsidRPr="00312554">
        <w:rPr>
          <w:sz w:val="28"/>
          <w:szCs w:val="28"/>
        </w:rPr>
        <w:t xml:space="preserve">.  </w:t>
      </w:r>
    </w:p>
    <w:p w14:paraId="397EC9CC" w14:textId="77777777" w:rsidR="00312554" w:rsidRPr="00312554" w:rsidRDefault="00312554" w:rsidP="00A63EC8">
      <w:pPr>
        <w:pStyle w:val="List"/>
        <w:tabs>
          <w:tab w:val="left" w:pos="270"/>
        </w:tabs>
        <w:spacing w:after="120"/>
        <w:ind w:left="0" w:firstLine="0"/>
        <w:rPr>
          <w:sz w:val="28"/>
          <w:szCs w:val="28"/>
        </w:rPr>
      </w:pPr>
      <w:proofErr w:type="gramStart"/>
      <w:r w:rsidRPr="00312554">
        <w:rPr>
          <w:sz w:val="28"/>
          <w:szCs w:val="28"/>
        </w:rPr>
        <w:t>16/18 week</w:t>
      </w:r>
      <w:proofErr w:type="gramEnd"/>
      <w:r w:rsidRPr="00312554">
        <w:rPr>
          <w:sz w:val="28"/>
          <w:szCs w:val="28"/>
        </w:rPr>
        <w:t xml:space="preserve"> courses:  £70.00.</w:t>
      </w:r>
    </w:p>
    <w:p w14:paraId="50107C43" w14:textId="6C32AD99" w:rsidR="00312554" w:rsidRPr="00312554" w:rsidRDefault="00312554" w:rsidP="00A63EC8">
      <w:pPr>
        <w:pStyle w:val="List"/>
        <w:tabs>
          <w:tab w:val="left" w:pos="270"/>
        </w:tabs>
        <w:spacing w:after="120"/>
        <w:ind w:left="0" w:firstLine="0"/>
        <w:rPr>
          <w:sz w:val="28"/>
          <w:szCs w:val="28"/>
        </w:rPr>
      </w:pPr>
      <w:r>
        <w:rPr>
          <w:sz w:val="28"/>
          <w:szCs w:val="28"/>
        </w:rPr>
        <w:t xml:space="preserve">32 </w:t>
      </w:r>
      <w:proofErr w:type="gramStart"/>
      <w:r>
        <w:rPr>
          <w:sz w:val="28"/>
          <w:szCs w:val="28"/>
        </w:rPr>
        <w:t>week</w:t>
      </w:r>
      <w:proofErr w:type="gramEnd"/>
      <w:r>
        <w:rPr>
          <w:sz w:val="28"/>
          <w:szCs w:val="28"/>
        </w:rPr>
        <w:t>/34 week courses:  £140</w:t>
      </w:r>
      <w:r w:rsidRPr="00312554">
        <w:rPr>
          <w:sz w:val="28"/>
          <w:szCs w:val="28"/>
        </w:rPr>
        <w:t>.00.</w:t>
      </w:r>
    </w:p>
    <w:p w14:paraId="237BF86C" w14:textId="0A345E5C" w:rsidR="009D4414" w:rsidRPr="00312554" w:rsidRDefault="00312554" w:rsidP="00A63EC8">
      <w:pPr>
        <w:pStyle w:val="List"/>
        <w:tabs>
          <w:tab w:val="left" w:pos="270"/>
        </w:tabs>
        <w:spacing w:after="120"/>
        <w:ind w:left="0" w:firstLine="0"/>
        <w:rPr>
          <w:sz w:val="28"/>
          <w:szCs w:val="28"/>
        </w:rPr>
      </w:pPr>
      <w:r w:rsidRPr="00312554">
        <w:rPr>
          <w:sz w:val="28"/>
          <w:szCs w:val="28"/>
        </w:rPr>
        <w:t>Some Uni</w:t>
      </w:r>
      <w:r w:rsidR="009617DF">
        <w:rPr>
          <w:sz w:val="28"/>
          <w:szCs w:val="28"/>
        </w:rPr>
        <w:t>versit</w:t>
      </w:r>
      <w:r w:rsidR="00E65668">
        <w:rPr>
          <w:sz w:val="28"/>
          <w:szCs w:val="28"/>
        </w:rPr>
        <w:t>i</w:t>
      </w:r>
      <w:r w:rsidR="009617DF">
        <w:rPr>
          <w:sz w:val="28"/>
          <w:szCs w:val="28"/>
        </w:rPr>
        <w:t>es pay the deposit and, in</w:t>
      </w:r>
      <w:r w:rsidRPr="00312554">
        <w:rPr>
          <w:sz w:val="28"/>
          <w:szCs w:val="28"/>
        </w:rPr>
        <w:t xml:space="preserve"> so</w:t>
      </w:r>
      <w:r>
        <w:rPr>
          <w:sz w:val="28"/>
          <w:szCs w:val="28"/>
        </w:rPr>
        <w:t>m</w:t>
      </w:r>
      <w:r w:rsidRPr="00312554">
        <w:rPr>
          <w:sz w:val="28"/>
          <w:szCs w:val="28"/>
        </w:rPr>
        <w:t xml:space="preserve">e cases, the Admin Fee for their students. Please check whether this is the case with your </w:t>
      </w:r>
      <w:proofErr w:type="gramStart"/>
      <w:r w:rsidRPr="00312554">
        <w:rPr>
          <w:sz w:val="28"/>
          <w:szCs w:val="28"/>
        </w:rPr>
        <w:t>University</w:t>
      </w:r>
      <w:proofErr w:type="gramEnd"/>
      <w:r w:rsidRPr="00312554">
        <w:rPr>
          <w:sz w:val="28"/>
          <w:szCs w:val="28"/>
        </w:rPr>
        <w:t xml:space="preserve">.  If not, it </w:t>
      </w:r>
      <w:proofErr w:type="gramStart"/>
      <w:r w:rsidRPr="00312554">
        <w:rPr>
          <w:sz w:val="28"/>
          <w:szCs w:val="28"/>
        </w:rPr>
        <w:t>is  your</w:t>
      </w:r>
      <w:proofErr w:type="gramEnd"/>
      <w:r w:rsidRPr="00312554">
        <w:rPr>
          <w:sz w:val="28"/>
          <w:szCs w:val="28"/>
        </w:rPr>
        <w:t xml:space="preserve"> responsibilit</w:t>
      </w:r>
      <w:r>
        <w:rPr>
          <w:sz w:val="28"/>
          <w:szCs w:val="28"/>
        </w:rPr>
        <w:t>y to make these</w:t>
      </w:r>
      <w:r w:rsidRPr="00312554">
        <w:rPr>
          <w:sz w:val="28"/>
          <w:szCs w:val="28"/>
        </w:rPr>
        <w:t xml:space="preserve"> payments yourselves, at the same time as emailing the Booking Form to </w:t>
      </w:r>
      <w:r w:rsidR="00AA42DF">
        <w:rPr>
          <w:sz w:val="28"/>
          <w:szCs w:val="28"/>
        </w:rPr>
        <w:t xml:space="preserve">your Liaison Officer and </w:t>
      </w:r>
      <w:r w:rsidR="009617DF">
        <w:rPr>
          <w:sz w:val="28"/>
          <w:szCs w:val="28"/>
        </w:rPr>
        <w:t xml:space="preserve">to Lynne Attwood at </w:t>
      </w:r>
      <w:r w:rsidRPr="00312554">
        <w:rPr>
          <w:sz w:val="28"/>
          <w:szCs w:val="28"/>
        </w:rPr>
        <w:t>RLUS</w:t>
      </w:r>
      <w:r w:rsidR="009617DF">
        <w:rPr>
          <w:sz w:val="28"/>
          <w:szCs w:val="28"/>
        </w:rPr>
        <w:t xml:space="preserve"> (</w:t>
      </w:r>
      <w:r w:rsidR="009617DF" w:rsidRPr="00312554">
        <w:rPr>
          <w:color w:val="0000FF"/>
          <w:sz w:val="28"/>
          <w:szCs w:val="28"/>
        </w:rPr>
        <w:t>L.attwood7@btinternet.com</w:t>
      </w:r>
      <w:r w:rsidR="009617DF">
        <w:rPr>
          <w:sz w:val="28"/>
          <w:szCs w:val="28"/>
        </w:rPr>
        <w:t>)</w:t>
      </w:r>
      <w:r w:rsidRPr="00312554">
        <w:rPr>
          <w:sz w:val="28"/>
          <w:szCs w:val="28"/>
        </w:rPr>
        <w:t xml:space="preserve">.  </w:t>
      </w:r>
      <w:r w:rsidR="009617DF">
        <w:rPr>
          <w:sz w:val="28"/>
          <w:szCs w:val="28"/>
        </w:rPr>
        <w:t>Please note that if you are paying yourselves, a</w:t>
      </w:r>
      <w:r w:rsidR="002525A4" w:rsidRPr="00312554">
        <w:rPr>
          <w:sz w:val="28"/>
          <w:szCs w:val="28"/>
        </w:rPr>
        <w:t xml:space="preserve">pplications cannot be processed without </w:t>
      </w:r>
      <w:r w:rsidR="009617DF">
        <w:rPr>
          <w:sz w:val="28"/>
          <w:szCs w:val="28"/>
        </w:rPr>
        <w:t>the</w:t>
      </w:r>
      <w:r w:rsidR="002525A4" w:rsidRPr="00312554">
        <w:rPr>
          <w:sz w:val="28"/>
          <w:szCs w:val="28"/>
        </w:rPr>
        <w:t xml:space="preserve"> deposit</w:t>
      </w:r>
      <w:r w:rsidR="009617DF">
        <w:rPr>
          <w:sz w:val="28"/>
          <w:szCs w:val="28"/>
        </w:rPr>
        <w:t xml:space="preserve"> and Admin Fee</w:t>
      </w:r>
      <w:r w:rsidR="00A73B5E" w:rsidRPr="00312554">
        <w:rPr>
          <w:sz w:val="28"/>
          <w:szCs w:val="28"/>
        </w:rPr>
        <w:t xml:space="preserve">. Please note </w:t>
      </w:r>
      <w:r w:rsidR="00471333">
        <w:rPr>
          <w:sz w:val="28"/>
          <w:szCs w:val="28"/>
        </w:rPr>
        <w:t xml:space="preserve">also </w:t>
      </w:r>
      <w:r w:rsidR="00A73B5E" w:rsidRPr="00312554">
        <w:rPr>
          <w:sz w:val="28"/>
          <w:szCs w:val="28"/>
        </w:rPr>
        <w:t>that the final date for cancelling a course is two months before the start of the course. After that date, you will be obli</w:t>
      </w:r>
      <w:r w:rsidR="009617DF">
        <w:rPr>
          <w:sz w:val="28"/>
          <w:szCs w:val="28"/>
        </w:rPr>
        <w:t xml:space="preserve">ged to pay the full cost of the </w:t>
      </w:r>
      <w:r w:rsidR="00A73B5E" w:rsidRPr="00312554">
        <w:rPr>
          <w:sz w:val="28"/>
          <w:szCs w:val="28"/>
        </w:rPr>
        <w:t xml:space="preserve">course, whether </w:t>
      </w:r>
      <w:r w:rsidR="00E65668">
        <w:rPr>
          <w:sz w:val="28"/>
          <w:szCs w:val="28"/>
        </w:rPr>
        <w:t xml:space="preserve">or not </w:t>
      </w:r>
      <w:r w:rsidR="00A73B5E" w:rsidRPr="00312554">
        <w:rPr>
          <w:sz w:val="28"/>
          <w:szCs w:val="28"/>
        </w:rPr>
        <w:t>you attend it</w:t>
      </w:r>
      <w:r w:rsidR="00E65668">
        <w:rPr>
          <w:sz w:val="28"/>
          <w:szCs w:val="28"/>
        </w:rPr>
        <w:t>.</w:t>
      </w:r>
      <w:r w:rsidR="00A73B5E" w:rsidRPr="00312554">
        <w:rPr>
          <w:sz w:val="28"/>
          <w:szCs w:val="28"/>
        </w:rPr>
        <w:t xml:space="preserve"> </w:t>
      </w:r>
    </w:p>
    <w:p w14:paraId="65F61828" w14:textId="5494A0E9" w:rsidR="009434E0" w:rsidRPr="00312554" w:rsidRDefault="009434E0" w:rsidP="00A63EC8">
      <w:pPr>
        <w:pStyle w:val="List"/>
        <w:tabs>
          <w:tab w:val="left" w:pos="270"/>
        </w:tabs>
        <w:spacing w:after="120"/>
        <w:ind w:left="0" w:firstLine="0"/>
        <w:rPr>
          <w:sz w:val="28"/>
          <w:szCs w:val="28"/>
        </w:rPr>
      </w:pPr>
      <w:r w:rsidRPr="00312554">
        <w:rPr>
          <w:sz w:val="28"/>
          <w:szCs w:val="28"/>
        </w:rPr>
        <w:t xml:space="preserve">By submitting the form, you agree to the conditions in the </w:t>
      </w:r>
      <w:r w:rsidR="00964218" w:rsidRPr="00312554">
        <w:rPr>
          <w:sz w:val="28"/>
          <w:szCs w:val="28"/>
        </w:rPr>
        <w:t xml:space="preserve">following </w:t>
      </w:r>
      <w:r w:rsidRPr="00312554">
        <w:rPr>
          <w:sz w:val="28"/>
          <w:szCs w:val="28"/>
        </w:rPr>
        <w:t>documents</w:t>
      </w:r>
      <w:r w:rsidR="00964218" w:rsidRPr="00312554">
        <w:rPr>
          <w:sz w:val="28"/>
          <w:szCs w:val="28"/>
        </w:rPr>
        <w:t xml:space="preserve">: </w:t>
      </w:r>
      <w:r w:rsidR="00E65668">
        <w:rPr>
          <w:sz w:val="28"/>
          <w:szCs w:val="28"/>
        </w:rPr>
        <w:t>(</w:t>
      </w:r>
      <w:proofErr w:type="spellStart"/>
      <w:r w:rsidR="00E65668">
        <w:rPr>
          <w:sz w:val="28"/>
          <w:szCs w:val="28"/>
        </w:rPr>
        <w:t>i</w:t>
      </w:r>
      <w:proofErr w:type="spellEnd"/>
      <w:r w:rsidR="00E65668">
        <w:rPr>
          <w:sz w:val="28"/>
          <w:szCs w:val="28"/>
        </w:rPr>
        <w:t xml:space="preserve">) </w:t>
      </w:r>
      <w:hyperlink r:id="rId8" w:history="1">
        <w:r w:rsidR="00964218" w:rsidRPr="00312554">
          <w:rPr>
            <w:rStyle w:val="Hyperlink"/>
            <w:i/>
            <w:color w:val="auto"/>
            <w:spacing w:val="-3"/>
            <w:sz w:val="28"/>
            <w:szCs w:val="28"/>
            <w:u w:val="none"/>
          </w:rPr>
          <w:t>Terms and Conditions R</w:t>
        </w:r>
        <w:r w:rsidR="00964218" w:rsidRPr="00312554">
          <w:rPr>
            <w:rStyle w:val="Hyperlink"/>
            <w:i/>
            <w:color w:val="auto"/>
            <w:sz w:val="28"/>
            <w:szCs w:val="28"/>
            <w:u w:val="none"/>
          </w:rPr>
          <w:t>elating to RLUS Student Placement Scheme</w:t>
        </w:r>
      </w:hyperlink>
      <w:r w:rsidR="00E65668">
        <w:rPr>
          <w:spacing w:val="-3"/>
          <w:sz w:val="28"/>
          <w:szCs w:val="28"/>
        </w:rPr>
        <w:t xml:space="preserve">, </w:t>
      </w:r>
      <w:r w:rsidR="00964218" w:rsidRPr="00312554">
        <w:rPr>
          <w:spacing w:val="-3"/>
          <w:sz w:val="28"/>
          <w:szCs w:val="28"/>
        </w:rPr>
        <w:t xml:space="preserve">and </w:t>
      </w:r>
      <w:r w:rsidR="00E65668">
        <w:rPr>
          <w:spacing w:val="-3"/>
          <w:sz w:val="28"/>
          <w:szCs w:val="28"/>
        </w:rPr>
        <w:t xml:space="preserve">(2) </w:t>
      </w:r>
      <w:hyperlink r:id="rId9" w:history="1">
        <w:r w:rsidR="00964218" w:rsidRPr="00312554">
          <w:rPr>
            <w:rStyle w:val="Hyperlink"/>
            <w:i/>
            <w:color w:val="auto"/>
            <w:sz w:val="28"/>
            <w:szCs w:val="28"/>
            <w:u w:val="none"/>
          </w:rPr>
          <w:t>Statement of Information</w:t>
        </w:r>
      </w:hyperlink>
      <w:r w:rsidR="00964218" w:rsidRPr="00312554">
        <w:rPr>
          <w:i/>
          <w:sz w:val="28"/>
          <w:szCs w:val="28"/>
        </w:rPr>
        <w:t>.</w:t>
      </w:r>
      <w:r w:rsidR="00964218" w:rsidRPr="00312554">
        <w:rPr>
          <w:sz w:val="28"/>
          <w:szCs w:val="28"/>
        </w:rPr>
        <w:t xml:space="preserve"> </w:t>
      </w:r>
      <w:r w:rsidR="00772085" w:rsidRPr="00312554">
        <w:rPr>
          <w:sz w:val="28"/>
          <w:szCs w:val="28"/>
        </w:rPr>
        <w:t>The</w:t>
      </w:r>
      <w:r w:rsidR="00A37B70" w:rsidRPr="00312554">
        <w:rPr>
          <w:sz w:val="28"/>
          <w:szCs w:val="28"/>
        </w:rPr>
        <w:t>s</w:t>
      </w:r>
      <w:r w:rsidR="00772085" w:rsidRPr="00312554">
        <w:rPr>
          <w:sz w:val="28"/>
          <w:szCs w:val="28"/>
        </w:rPr>
        <w:t xml:space="preserve">e </w:t>
      </w:r>
      <w:r w:rsidR="009617DF">
        <w:rPr>
          <w:sz w:val="28"/>
          <w:szCs w:val="28"/>
        </w:rPr>
        <w:t xml:space="preserve">documents are on the </w:t>
      </w:r>
      <w:proofErr w:type="gramStart"/>
      <w:r w:rsidR="009617DF">
        <w:rPr>
          <w:sz w:val="28"/>
          <w:szCs w:val="28"/>
        </w:rPr>
        <w:t>website;  your</w:t>
      </w:r>
      <w:proofErr w:type="gramEnd"/>
      <w:r w:rsidR="009617DF">
        <w:rPr>
          <w:sz w:val="28"/>
          <w:szCs w:val="28"/>
        </w:rPr>
        <w:t xml:space="preserve"> Liaison Officer also has copies.</w:t>
      </w:r>
      <w:r w:rsidR="00A73B5E" w:rsidRPr="00312554">
        <w:rPr>
          <w:sz w:val="28"/>
          <w:szCs w:val="28"/>
        </w:rPr>
        <w:t xml:space="preserve"> </w:t>
      </w:r>
    </w:p>
    <w:p w14:paraId="2D0996F7" w14:textId="77777777" w:rsidR="00A37B70" w:rsidRPr="00312554" w:rsidRDefault="00A37B70" w:rsidP="00A63EC8">
      <w:pPr>
        <w:pStyle w:val="List"/>
        <w:tabs>
          <w:tab w:val="left" w:pos="270"/>
        </w:tabs>
        <w:spacing w:after="120"/>
        <w:ind w:left="0" w:firstLine="0"/>
        <w:rPr>
          <w:sz w:val="28"/>
          <w:szCs w:val="28"/>
        </w:rPr>
      </w:pPr>
    </w:p>
    <w:p w14:paraId="63F152CD" w14:textId="77777777" w:rsidR="00E43FE6" w:rsidRPr="00312554" w:rsidRDefault="00E43FE6" w:rsidP="00D62943">
      <w:pPr>
        <w:pStyle w:val="List"/>
        <w:tabs>
          <w:tab w:val="left" w:pos="270"/>
        </w:tabs>
        <w:ind w:left="0" w:firstLine="0"/>
        <w:rPr>
          <w:b/>
          <w:sz w:val="28"/>
          <w:szCs w:val="28"/>
        </w:rPr>
      </w:pPr>
      <w:r w:rsidRPr="00312554">
        <w:rPr>
          <w:b/>
          <w:sz w:val="28"/>
          <w:szCs w:val="28"/>
        </w:rPr>
        <w:t>WHAT HAPPENS NEXT</w:t>
      </w:r>
    </w:p>
    <w:p w14:paraId="3C0270D8" w14:textId="551049FD" w:rsidR="009434E0" w:rsidRPr="00312554" w:rsidRDefault="009D4414" w:rsidP="00F609A5">
      <w:pPr>
        <w:pStyle w:val="List"/>
        <w:numPr>
          <w:ilvl w:val="0"/>
          <w:numId w:val="4"/>
        </w:numPr>
        <w:tabs>
          <w:tab w:val="left" w:pos="270"/>
        </w:tabs>
        <w:spacing w:after="120"/>
        <w:rPr>
          <w:sz w:val="28"/>
          <w:szCs w:val="28"/>
        </w:rPr>
      </w:pPr>
      <w:r w:rsidRPr="00312554">
        <w:rPr>
          <w:sz w:val="28"/>
          <w:szCs w:val="28"/>
        </w:rPr>
        <w:t>On receipt of your booking form</w:t>
      </w:r>
      <w:r w:rsidR="00AA42DF">
        <w:rPr>
          <w:sz w:val="28"/>
          <w:szCs w:val="28"/>
        </w:rPr>
        <w:t>,</w:t>
      </w:r>
      <w:r w:rsidRPr="00312554">
        <w:rPr>
          <w:sz w:val="28"/>
          <w:szCs w:val="28"/>
        </w:rPr>
        <w:t xml:space="preserve"> and</w:t>
      </w:r>
      <w:r w:rsidR="009434E0" w:rsidRPr="00312554">
        <w:rPr>
          <w:sz w:val="28"/>
          <w:szCs w:val="28"/>
        </w:rPr>
        <w:t xml:space="preserve"> </w:t>
      </w:r>
      <w:r w:rsidR="00AA42DF">
        <w:rPr>
          <w:sz w:val="28"/>
          <w:szCs w:val="28"/>
        </w:rPr>
        <w:t xml:space="preserve">your </w:t>
      </w:r>
      <w:r w:rsidR="002525A4" w:rsidRPr="00312554">
        <w:rPr>
          <w:sz w:val="28"/>
          <w:szCs w:val="28"/>
        </w:rPr>
        <w:t>deposit</w:t>
      </w:r>
      <w:r w:rsidR="00AA42DF">
        <w:rPr>
          <w:sz w:val="28"/>
          <w:szCs w:val="28"/>
        </w:rPr>
        <w:t xml:space="preserve"> and Admin Fee if you are paying these yourselves</w:t>
      </w:r>
      <w:r w:rsidR="002525A4" w:rsidRPr="00312554">
        <w:rPr>
          <w:sz w:val="28"/>
          <w:szCs w:val="28"/>
        </w:rPr>
        <w:t xml:space="preserve">, </w:t>
      </w:r>
      <w:r w:rsidR="009434E0" w:rsidRPr="00312554">
        <w:rPr>
          <w:sz w:val="28"/>
          <w:szCs w:val="28"/>
        </w:rPr>
        <w:t>you will be sent</w:t>
      </w:r>
      <w:r w:rsidR="007355DA" w:rsidRPr="00312554">
        <w:rPr>
          <w:sz w:val="28"/>
          <w:szCs w:val="28"/>
        </w:rPr>
        <w:t xml:space="preserve"> an e-mail with your personal and course details. Please check this carefully and let Dr </w:t>
      </w:r>
      <w:r w:rsidRPr="00312554">
        <w:rPr>
          <w:sz w:val="28"/>
          <w:szCs w:val="28"/>
        </w:rPr>
        <w:t xml:space="preserve">Attwood </w:t>
      </w:r>
      <w:r w:rsidR="007355DA" w:rsidRPr="00312554">
        <w:rPr>
          <w:sz w:val="28"/>
          <w:szCs w:val="28"/>
        </w:rPr>
        <w:t xml:space="preserve">know immediately </w:t>
      </w:r>
      <w:r w:rsidR="00471333">
        <w:rPr>
          <w:sz w:val="28"/>
          <w:szCs w:val="28"/>
        </w:rPr>
        <w:t>i</w:t>
      </w:r>
      <w:r w:rsidR="007355DA" w:rsidRPr="00312554">
        <w:rPr>
          <w:sz w:val="28"/>
          <w:szCs w:val="28"/>
        </w:rPr>
        <w:t xml:space="preserve">f </w:t>
      </w:r>
      <w:r w:rsidR="00471333">
        <w:rPr>
          <w:sz w:val="28"/>
          <w:szCs w:val="28"/>
        </w:rPr>
        <w:t xml:space="preserve">there are </w:t>
      </w:r>
      <w:r w:rsidR="007355DA" w:rsidRPr="00312554">
        <w:rPr>
          <w:sz w:val="28"/>
          <w:szCs w:val="28"/>
        </w:rPr>
        <w:t xml:space="preserve">any errors. </w:t>
      </w:r>
      <w:r w:rsidR="003815EF" w:rsidRPr="00312554">
        <w:rPr>
          <w:sz w:val="28"/>
          <w:szCs w:val="28"/>
        </w:rPr>
        <w:t xml:space="preserve">RLUS cannot be held </w:t>
      </w:r>
      <w:proofErr w:type="gramStart"/>
      <w:r w:rsidR="003815EF" w:rsidRPr="00312554">
        <w:rPr>
          <w:sz w:val="28"/>
          <w:szCs w:val="28"/>
        </w:rPr>
        <w:t>responsible</w:t>
      </w:r>
      <w:r w:rsidRPr="00312554">
        <w:rPr>
          <w:sz w:val="28"/>
          <w:szCs w:val="28"/>
        </w:rPr>
        <w:t xml:space="preserve"> </w:t>
      </w:r>
      <w:r w:rsidR="003815EF" w:rsidRPr="00312554">
        <w:rPr>
          <w:sz w:val="28"/>
          <w:szCs w:val="28"/>
        </w:rPr>
        <w:t xml:space="preserve"> if</w:t>
      </w:r>
      <w:proofErr w:type="gramEnd"/>
      <w:r w:rsidR="003815EF" w:rsidRPr="00312554">
        <w:rPr>
          <w:sz w:val="28"/>
          <w:szCs w:val="28"/>
        </w:rPr>
        <w:t xml:space="preserve"> you fail to </w:t>
      </w:r>
      <w:r w:rsidR="00471333">
        <w:rPr>
          <w:sz w:val="28"/>
          <w:szCs w:val="28"/>
        </w:rPr>
        <w:t>do so.</w:t>
      </w:r>
    </w:p>
    <w:p w14:paraId="28E36DBB" w14:textId="3A91B484" w:rsidR="00AB5A3F" w:rsidRPr="009617DF" w:rsidRDefault="00E65668" w:rsidP="00471333">
      <w:pPr>
        <w:pStyle w:val="List"/>
        <w:numPr>
          <w:ilvl w:val="0"/>
          <w:numId w:val="4"/>
        </w:numPr>
        <w:tabs>
          <w:tab w:val="left" w:pos="270"/>
        </w:tabs>
        <w:spacing w:after="120"/>
        <w:rPr>
          <w:sz w:val="28"/>
          <w:szCs w:val="28"/>
        </w:rPr>
      </w:pPr>
      <w:r>
        <w:rPr>
          <w:sz w:val="28"/>
          <w:szCs w:val="28"/>
        </w:rPr>
        <w:t xml:space="preserve">The UK </w:t>
      </w:r>
      <w:proofErr w:type="spellStart"/>
      <w:r>
        <w:rPr>
          <w:sz w:val="28"/>
          <w:szCs w:val="28"/>
        </w:rPr>
        <w:t>universiites</w:t>
      </w:r>
      <w:proofErr w:type="spellEnd"/>
      <w:r>
        <w:rPr>
          <w:sz w:val="28"/>
          <w:szCs w:val="28"/>
        </w:rPr>
        <w:t xml:space="preserve"> which work with RLUS have different ways of dealing with the financial aspects of </w:t>
      </w:r>
      <w:proofErr w:type="spellStart"/>
      <w:r>
        <w:rPr>
          <w:sz w:val="28"/>
          <w:szCs w:val="28"/>
        </w:rPr>
        <w:t>snedint</w:t>
      </w:r>
      <w:proofErr w:type="spellEnd"/>
      <w:r>
        <w:rPr>
          <w:sz w:val="28"/>
          <w:szCs w:val="28"/>
        </w:rPr>
        <w:t xml:space="preserve"> students on RLUS courses.  </w:t>
      </w:r>
      <w:r w:rsidR="00F60E64" w:rsidRPr="009617DF">
        <w:rPr>
          <w:sz w:val="28"/>
          <w:szCs w:val="28"/>
        </w:rPr>
        <w:t xml:space="preserve">Invoices will </w:t>
      </w:r>
      <w:r w:rsidR="00E43FE6" w:rsidRPr="009617DF">
        <w:rPr>
          <w:sz w:val="28"/>
          <w:szCs w:val="28"/>
        </w:rPr>
        <w:t xml:space="preserve">normally </w:t>
      </w:r>
      <w:r w:rsidR="00F60E64" w:rsidRPr="009617DF">
        <w:rPr>
          <w:sz w:val="28"/>
          <w:szCs w:val="28"/>
        </w:rPr>
        <w:t>be sent to your University Liaison Officer</w:t>
      </w:r>
      <w:r>
        <w:rPr>
          <w:sz w:val="28"/>
          <w:szCs w:val="28"/>
        </w:rPr>
        <w:t xml:space="preserve">, who will </w:t>
      </w:r>
      <w:r w:rsidR="00F60E64" w:rsidRPr="009617DF">
        <w:rPr>
          <w:sz w:val="28"/>
          <w:szCs w:val="28"/>
        </w:rPr>
        <w:t xml:space="preserve">send the relevant invoices on to you for payment. </w:t>
      </w:r>
      <w:r w:rsidR="00C24A24" w:rsidRPr="009617DF">
        <w:rPr>
          <w:sz w:val="28"/>
          <w:szCs w:val="28"/>
        </w:rPr>
        <w:t>Most</w:t>
      </w:r>
      <w:r w:rsidR="002D10A7" w:rsidRPr="009617DF">
        <w:rPr>
          <w:sz w:val="28"/>
          <w:szCs w:val="28"/>
        </w:rPr>
        <w:t xml:space="preserve"> universities pay </w:t>
      </w:r>
      <w:r w:rsidR="00C24A24" w:rsidRPr="009617DF">
        <w:rPr>
          <w:sz w:val="28"/>
          <w:szCs w:val="28"/>
        </w:rPr>
        <w:t>the course fee</w:t>
      </w:r>
      <w:r w:rsidR="00AA42DF" w:rsidRPr="009617DF">
        <w:rPr>
          <w:sz w:val="28"/>
          <w:szCs w:val="28"/>
        </w:rPr>
        <w:t xml:space="preserve">, and some pay the deposit </w:t>
      </w:r>
      <w:r w:rsidR="00AA42DF" w:rsidRPr="009617DF">
        <w:rPr>
          <w:sz w:val="28"/>
          <w:szCs w:val="28"/>
        </w:rPr>
        <w:lastRenderedPageBreak/>
        <w:t>and</w:t>
      </w:r>
      <w:r w:rsidR="00471333">
        <w:rPr>
          <w:sz w:val="28"/>
          <w:szCs w:val="28"/>
        </w:rPr>
        <w:t>/or</w:t>
      </w:r>
      <w:r w:rsidR="00AA42DF" w:rsidRPr="009617DF">
        <w:rPr>
          <w:sz w:val="28"/>
          <w:szCs w:val="28"/>
        </w:rPr>
        <w:t xml:space="preserve"> Admin Fee</w:t>
      </w:r>
      <w:r w:rsidR="00C24A24" w:rsidRPr="009617DF">
        <w:rPr>
          <w:sz w:val="28"/>
          <w:szCs w:val="28"/>
        </w:rPr>
        <w:t>. A few universities ask you to pay the full cost of the course</w:t>
      </w:r>
      <w:r w:rsidR="00AA42DF" w:rsidRPr="009617DF">
        <w:rPr>
          <w:sz w:val="28"/>
          <w:szCs w:val="28"/>
        </w:rPr>
        <w:t xml:space="preserve">, the deposit and </w:t>
      </w:r>
      <w:r w:rsidR="009617DF">
        <w:rPr>
          <w:sz w:val="28"/>
          <w:szCs w:val="28"/>
        </w:rPr>
        <w:t>t</w:t>
      </w:r>
      <w:r w:rsidR="00AA42DF" w:rsidRPr="009617DF">
        <w:rPr>
          <w:sz w:val="28"/>
          <w:szCs w:val="28"/>
        </w:rPr>
        <w:t>he Admin Fee</w:t>
      </w:r>
      <w:r w:rsidR="00C24A24" w:rsidRPr="009617DF">
        <w:rPr>
          <w:sz w:val="28"/>
          <w:szCs w:val="28"/>
        </w:rPr>
        <w:t xml:space="preserve"> directly to RLUS. </w:t>
      </w:r>
      <w:r w:rsidR="00AB5A3F" w:rsidRPr="009617DF">
        <w:rPr>
          <w:sz w:val="28"/>
          <w:szCs w:val="28"/>
        </w:rPr>
        <w:t xml:space="preserve"> </w:t>
      </w:r>
      <w:r w:rsidR="00F60E64" w:rsidRPr="009617DF">
        <w:rPr>
          <w:sz w:val="28"/>
          <w:szCs w:val="28"/>
        </w:rPr>
        <w:t xml:space="preserve">Please </w:t>
      </w:r>
      <w:r w:rsidRPr="009617DF">
        <w:rPr>
          <w:sz w:val="28"/>
          <w:szCs w:val="28"/>
        </w:rPr>
        <w:t xml:space="preserve">CHECK WITH YOUR UNIVERSITY WHAT YOU ARE EXPECTED TO PAY </w:t>
      </w:r>
      <w:r w:rsidR="00F60E64" w:rsidRPr="009617DF">
        <w:rPr>
          <w:sz w:val="28"/>
          <w:szCs w:val="28"/>
        </w:rPr>
        <w:t xml:space="preserve">and ensure that payment is made by the due date. </w:t>
      </w:r>
      <w:r w:rsidR="00AA42DF" w:rsidRPr="009617DF">
        <w:rPr>
          <w:sz w:val="28"/>
          <w:szCs w:val="28"/>
        </w:rPr>
        <w:t>If the invoice has not bee</w:t>
      </w:r>
      <w:r w:rsidR="00A37B70" w:rsidRPr="009617DF">
        <w:rPr>
          <w:sz w:val="28"/>
          <w:szCs w:val="28"/>
        </w:rPr>
        <w:t>n paid, s</w:t>
      </w:r>
      <w:r w:rsidR="00F60E64" w:rsidRPr="009617DF">
        <w:rPr>
          <w:sz w:val="28"/>
          <w:szCs w:val="28"/>
        </w:rPr>
        <w:t>tudents will not be able to attend the course.</w:t>
      </w:r>
      <w:r w:rsidR="003815EF" w:rsidRPr="009617DF">
        <w:rPr>
          <w:sz w:val="28"/>
          <w:szCs w:val="28"/>
        </w:rPr>
        <w:t xml:space="preserve"> </w:t>
      </w:r>
      <w:r w:rsidR="00AB5A3F" w:rsidRPr="009617DF">
        <w:rPr>
          <w:sz w:val="28"/>
          <w:szCs w:val="28"/>
        </w:rPr>
        <w:t xml:space="preserve">Late payment will be liable </w:t>
      </w:r>
      <w:r w:rsidR="005576C1" w:rsidRPr="009617DF">
        <w:rPr>
          <w:sz w:val="28"/>
          <w:szCs w:val="28"/>
        </w:rPr>
        <w:t>to</w:t>
      </w:r>
      <w:r w:rsidR="00AB5A3F" w:rsidRPr="009617DF">
        <w:rPr>
          <w:sz w:val="28"/>
          <w:szCs w:val="28"/>
        </w:rPr>
        <w:t xml:space="preserve"> a surcharge of £25. </w:t>
      </w:r>
    </w:p>
    <w:p w14:paraId="22A991F8" w14:textId="77777777" w:rsidR="00406332" w:rsidRDefault="00406332" w:rsidP="00901062">
      <w:pPr>
        <w:pStyle w:val="List"/>
        <w:tabs>
          <w:tab w:val="left" w:pos="270"/>
        </w:tabs>
        <w:ind w:left="0" w:firstLine="0"/>
        <w:rPr>
          <w:b/>
          <w:sz w:val="28"/>
          <w:szCs w:val="28"/>
        </w:rPr>
      </w:pPr>
    </w:p>
    <w:p w14:paraId="37F560B9" w14:textId="77777777" w:rsidR="003815EF" w:rsidRPr="00312554" w:rsidRDefault="003815EF" w:rsidP="00901062">
      <w:pPr>
        <w:pStyle w:val="List"/>
        <w:tabs>
          <w:tab w:val="left" w:pos="270"/>
        </w:tabs>
        <w:ind w:left="0" w:firstLine="0"/>
        <w:rPr>
          <w:b/>
          <w:sz w:val="28"/>
          <w:szCs w:val="28"/>
        </w:rPr>
      </w:pPr>
      <w:r w:rsidRPr="00312554">
        <w:rPr>
          <w:b/>
          <w:sz w:val="28"/>
          <w:szCs w:val="28"/>
        </w:rPr>
        <w:t>NOTES</w:t>
      </w:r>
    </w:p>
    <w:p w14:paraId="3329C76F" w14:textId="77777777" w:rsidR="003815EF" w:rsidRPr="00312554" w:rsidRDefault="003815EF" w:rsidP="00901062">
      <w:pPr>
        <w:pStyle w:val="List"/>
        <w:tabs>
          <w:tab w:val="left" w:pos="270"/>
        </w:tabs>
        <w:ind w:left="0" w:firstLine="0"/>
        <w:rPr>
          <w:i/>
          <w:sz w:val="28"/>
          <w:szCs w:val="28"/>
        </w:rPr>
      </w:pPr>
    </w:p>
    <w:p w14:paraId="64D4B661" w14:textId="7B99798D" w:rsidR="009D4414" w:rsidRPr="00312554" w:rsidRDefault="00406332" w:rsidP="009D4414">
      <w:pPr>
        <w:pStyle w:val="List"/>
        <w:tabs>
          <w:tab w:val="left" w:pos="270"/>
        </w:tabs>
        <w:ind w:left="0" w:firstLine="0"/>
        <w:rPr>
          <w:b/>
          <w:sz w:val="28"/>
          <w:szCs w:val="28"/>
        </w:rPr>
      </w:pPr>
      <w:r>
        <w:rPr>
          <w:b/>
          <w:sz w:val="28"/>
          <w:szCs w:val="28"/>
        </w:rPr>
        <w:t>CONTACTS: EMAILS AND PHONE NUMBERS.</w:t>
      </w:r>
    </w:p>
    <w:p w14:paraId="4F6584E6" w14:textId="77777777" w:rsidR="00163777" w:rsidRPr="00312554" w:rsidRDefault="00794E64" w:rsidP="00901062">
      <w:pPr>
        <w:pStyle w:val="ListContinue"/>
        <w:tabs>
          <w:tab w:val="left" w:pos="270"/>
        </w:tabs>
        <w:ind w:left="0"/>
        <w:rPr>
          <w:sz w:val="28"/>
          <w:szCs w:val="28"/>
        </w:rPr>
      </w:pPr>
      <w:r w:rsidRPr="00312554">
        <w:rPr>
          <w:sz w:val="28"/>
          <w:szCs w:val="28"/>
        </w:rPr>
        <w:t xml:space="preserve">Please </w:t>
      </w:r>
      <w:r w:rsidR="002525A4" w:rsidRPr="00312554">
        <w:rPr>
          <w:sz w:val="28"/>
          <w:szCs w:val="28"/>
        </w:rPr>
        <w:t>provide RLUS with</w:t>
      </w:r>
      <w:r w:rsidRPr="00312554">
        <w:rPr>
          <w:sz w:val="28"/>
          <w:szCs w:val="28"/>
        </w:rPr>
        <w:t xml:space="preserve"> your </w:t>
      </w:r>
      <w:r w:rsidR="002525A4" w:rsidRPr="00312554">
        <w:rPr>
          <w:sz w:val="28"/>
          <w:szCs w:val="28"/>
        </w:rPr>
        <w:t xml:space="preserve">university </w:t>
      </w:r>
      <w:r w:rsidRPr="00312554">
        <w:rPr>
          <w:sz w:val="28"/>
          <w:szCs w:val="28"/>
        </w:rPr>
        <w:t>e-mail</w:t>
      </w:r>
      <w:r w:rsidR="002525A4" w:rsidRPr="00312554">
        <w:rPr>
          <w:sz w:val="28"/>
          <w:szCs w:val="28"/>
        </w:rPr>
        <w:t>. If you wish, you may also p</w:t>
      </w:r>
      <w:r w:rsidR="00AA42DF">
        <w:rPr>
          <w:sz w:val="28"/>
          <w:szCs w:val="28"/>
        </w:rPr>
        <w:t>rovide us with a private e-mail, but</w:t>
      </w:r>
      <w:r w:rsidR="009523C7" w:rsidRPr="00312554">
        <w:rPr>
          <w:sz w:val="28"/>
          <w:szCs w:val="28"/>
        </w:rPr>
        <w:t xml:space="preserve"> RLUS will use </w:t>
      </w:r>
      <w:r w:rsidR="002525A4" w:rsidRPr="00312554">
        <w:rPr>
          <w:sz w:val="28"/>
          <w:szCs w:val="28"/>
        </w:rPr>
        <w:t xml:space="preserve">your </w:t>
      </w:r>
      <w:r w:rsidR="00AA42DF">
        <w:rPr>
          <w:sz w:val="28"/>
          <w:szCs w:val="28"/>
        </w:rPr>
        <w:t>university e-mail address</w:t>
      </w:r>
      <w:r w:rsidR="009523C7" w:rsidRPr="00312554">
        <w:rPr>
          <w:sz w:val="28"/>
          <w:szCs w:val="28"/>
        </w:rPr>
        <w:t xml:space="preserve"> as the main means of </w:t>
      </w:r>
      <w:r w:rsidR="000619C3" w:rsidRPr="00312554">
        <w:rPr>
          <w:sz w:val="28"/>
          <w:szCs w:val="28"/>
        </w:rPr>
        <w:t>communication</w:t>
      </w:r>
      <w:r w:rsidRPr="00312554">
        <w:rPr>
          <w:sz w:val="28"/>
          <w:szCs w:val="28"/>
        </w:rPr>
        <w:t xml:space="preserve">. </w:t>
      </w:r>
      <w:r w:rsidR="00AB5A3F" w:rsidRPr="00312554">
        <w:rPr>
          <w:sz w:val="28"/>
          <w:szCs w:val="28"/>
        </w:rPr>
        <w:t>If you change you</w:t>
      </w:r>
      <w:r w:rsidR="007B5E3B" w:rsidRPr="00312554">
        <w:rPr>
          <w:sz w:val="28"/>
          <w:szCs w:val="28"/>
        </w:rPr>
        <w:t xml:space="preserve">r </w:t>
      </w:r>
      <w:r w:rsidR="00AA42DF">
        <w:rPr>
          <w:sz w:val="28"/>
          <w:szCs w:val="28"/>
        </w:rPr>
        <w:t xml:space="preserve">personal </w:t>
      </w:r>
      <w:r w:rsidR="007B5E3B" w:rsidRPr="00312554">
        <w:rPr>
          <w:sz w:val="28"/>
          <w:szCs w:val="28"/>
        </w:rPr>
        <w:t>e-mail</w:t>
      </w:r>
      <w:r w:rsidR="00AA42DF">
        <w:rPr>
          <w:sz w:val="28"/>
          <w:szCs w:val="28"/>
        </w:rPr>
        <w:t xml:space="preserve"> address</w:t>
      </w:r>
      <w:r w:rsidR="007B5E3B" w:rsidRPr="00312554">
        <w:rPr>
          <w:sz w:val="28"/>
          <w:szCs w:val="28"/>
        </w:rPr>
        <w:t>, please info</w:t>
      </w:r>
      <w:r w:rsidR="00AB5A3F" w:rsidRPr="00312554">
        <w:rPr>
          <w:sz w:val="28"/>
          <w:szCs w:val="28"/>
        </w:rPr>
        <w:t xml:space="preserve">rm RLUS. </w:t>
      </w:r>
      <w:r w:rsidR="002525A4" w:rsidRPr="00312554">
        <w:rPr>
          <w:sz w:val="28"/>
          <w:szCs w:val="28"/>
        </w:rPr>
        <w:t>Please make sure that you check your e-mail</w:t>
      </w:r>
      <w:r w:rsidR="0030266C" w:rsidRPr="00312554">
        <w:rPr>
          <w:sz w:val="28"/>
          <w:szCs w:val="28"/>
        </w:rPr>
        <w:t>s</w:t>
      </w:r>
      <w:r w:rsidR="002525A4" w:rsidRPr="00312554">
        <w:rPr>
          <w:sz w:val="28"/>
          <w:szCs w:val="28"/>
        </w:rPr>
        <w:t xml:space="preserve"> regularly. </w:t>
      </w:r>
      <w:r w:rsidR="00246AEA" w:rsidRPr="00312554">
        <w:rPr>
          <w:sz w:val="28"/>
          <w:szCs w:val="28"/>
        </w:rPr>
        <w:t>Please also make sure that you provide us with at least one phone number (</w:t>
      </w:r>
      <w:r w:rsidR="002F1F7C" w:rsidRPr="00312554">
        <w:rPr>
          <w:sz w:val="28"/>
          <w:szCs w:val="28"/>
        </w:rPr>
        <w:t>landline</w:t>
      </w:r>
      <w:r w:rsidR="00246AEA" w:rsidRPr="00312554">
        <w:rPr>
          <w:sz w:val="28"/>
          <w:szCs w:val="28"/>
        </w:rPr>
        <w:t xml:space="preserve"> or mobile).</w:t>
      </w:r>
      <w:r w:rsidR="002525A4" w:rsidRPr="00312554">
        <w:rPr>
          <w:sz w:val="28"/>
          <w:szCs w:val="28"/>
        </w:rPr>
        <w:t xml:space="preserve"> This is essential if </w:t>
      </w:r>
      <w:r w:rsidR="009845ED" w:rsidRPr="00312554">
        <w:rPr>
          <w:sz w:val="28"/>
          <w:szCs w:val="28"/>
        </w:rPr>
        <w:t>we need to contact you urgently.</w:t>
      </w:r>
    </w:p>
    <w:p w14:paraId="04A84759" w14:textId="7CD1DD53" w:rsidR="00662903" w:rsidRPr="00312554" w:rsidRDefault="004375D7" w:rsidP="00662903">
      <w:pPr>
        <w:pStyle w:val="List"/>
        <w:spacing w:after="120"/>
        <w:ind w:left="0" w:firstLine="0"/>
        <w:rPr>
          <w:sz w:val="28"/>
          <w:szCs w:val="28"/>
        </w:rPr>
      </w:pPr>
      <w:r w:rsidRPr="00312554">
        <w:rPr>
          <w:sz w:val="28"/>
          <w:szCs w:val="28"/>
        </w:rPr>
        <w:t xml:space="preserve">RLUS will pass your </w:t>
      </w:r>
      <w:r w:rsidR="004A41C3" w:rsidRPr="00312554">
        <w:rPr>
          <w:sz w:val="28"/>
          <w:szCs w:val="28"/>
        </w:rPr>
        <w:t>Booking Form</w:t>
      </w:r>
      <w:r w:rsidRPr="00312554">
        <w:rPr>
          <w:sz w:val="28"/>
          <w:szCs w:val="28"/>
        </w:rPr>
        <w:t xml:space="preserve"> onto </w:t>
      </w:r>
      <w:r w:rsidR="00E65668">
        <w:rPr>
          <w:sz w:val="28"/>
          <w:szCs w:val="28"/>
        </w:rPr>
        <w:t>L</w:t>
      </w:r>
      <w:r w:rsidR="00AA42DF">
        <w:rPr>
          <w:sz w:val="28"/>
          <w:szCs w:val="28"/>
        </w:rPr>
        <w:t xml:space="preserve">anguage </w:t>
      </w:r>
      <w:r w:rsidR="00E65668">
        <w:rPr>
          <w:sz w:val="28"/>
          <w:szCs w:val="28"/>
        </w:rPr>
        <w:t xml:space="preserve">Link, which </w:t>
      </w:r>
      <w:proofErr w:type="spellStart"/>
      <w:r w:rsidR="00E65668">
        <w:rPr>
          <w:sz w:val="28"/>
          <w:szCs w:val="28"/>
        </w:rPr>
        <w:t>arrangrs</w:t>
      </w:r>
      <w:proofErr w:type="spellEnd"/>
      <w:r w:rsidR="00E65668">
        <w:rPr>
          <w:sz w:val="28"/>
          <w:szCs w:val="28"/>
        </w:rPr>
        <w:t xml:space="preserve"> the courses.  </w:t>
      </w:r>
    </w:p>
    <w:p w14:paraId="705A8B84" w14:textId="77777777" w:rsidR="00406332" w:rsidRDefault="00406332" w:rsidP="00D62943">
      <w:pPr>
        <w:tabs>
          <w:tab w:val="left" w:pos="270"/>
        </w:tabs>
        <w:rPr>
          <w:b/>
          <w:sz w:val="28"/>
          <w:szCs w:val="28"/>
        </w:rPr>
      </w:pPr>
    </w:p>
    <w:p w14:paraId="2BB05B55" w14:textId="4C4AE5B1" w:rsidR="00855F62" w:rsidRPr="00312554" w:rsidRDefault="0068225E" w:rsidP="00D62943">
      <w:pPr>
        <w:tabs>
          <w:tab w:val="left" w:pos="270"/>
        </w:tabs>
        <w:rPr>
          <w:sz w:val="28"/>
          <w:szCs w:val="28"/>
        </w:rPr>
      </w:pPr>
      <w:r w:rsidRPr="00312554">
        <w:rPr>
          <w:b/>
          <w:sz w:val="28"/>
          <w:szCs w:val="28"/>
        </w:rPr>
        <w:t>PASSPORTS</w:t>
      </w:r>
      <w:r w:rsidR="00855F62" w:rsidRPr="00312554">
        <w:rPr>
          <w:sz w:val="28"/>
          <w:szCs w:val="28"/>
        </w:rPr>
        <w:t xml:space="preserve"> </w:t>
      </w:r>
    </w:p>
    <w:p w14:paraId="27ACA3D9" w14:textId="055C2DFF" w:rsidR="003815EF" w:rsidRPr="00312554" w:rsidRDefault="004A41C3" w:rsidP="009D4414">
      <w:pPr>
        <w:tabs>
          <w:tab w:val="left" w:pos="270"/>
        </w:tabs>
        <w:spacing w:after="120"/>
        <w:rPr>
          <w:b/>
          <w:sz w:val="28"/>
          <w:szCs w:val="28"/>
        </w:rPr>
      </w:pPr>
      <w:r w:rsidRPr="00312554">
        <w:rPr>
          <w:sz w:val="28"/>
          <w:szCs w:val="28"/>
        </w:rPr>
        <w:t>Your</w:t>
      </w:r>
      <w:r w:rsidR="000456F7" w:rsidRPr="00312554">
        <w:rPr>
          <w:sz w:val="28"/>
          <w:szCs w:val="28"/>
        </w:rPr>
        <w:t xml:space="preserve"> passport must be valid for </w:t>
      </w:r>
      <w:r w:rsidR="00E65668" w:rsidRPr="00312554">
        <w:rPr>
          <w:sz w:val="28"/>
          <w:szCs w:val="28"/>
        </w:rPr>
        <w:t xml:space="preserve">AT LEAST THREE MONTHS AFTER THE END OF YOUR COURSE. </w:t>
      </w:r>
    </w:p>
    <w:p w14:paraId="251678C0" w14:textId="77777777" w:rsidR="004A41C3" w:rsidRPr="00312554" w:rsidRDefault="004A41C3" w:rsidP="00901062">
      <w:pPr>
        <w:pStyle w:val="List"/>
        <w:tabs>
          <w:tab w:val="left" w:pos="270"/>
        </w:tabs>
        <w:ind w:left="0" w:firstLine="0"/>
        <w:rPr>
          <w:b/>
          <w:sz w:val="28"/>
          <w:szCs w:val="28"/>
        </w:rPr>
      </w:pPr>
    </w:p>
    <w:p w14:paraId="6A232B13" w14:textId="5CA74D73" w:rsidR="00163777" w:rsidRPr="00312554" w:rsidRDefault="003815EF" w:rsidP="00901062">
      <w:pPr>
        <w:pStyle w:val="List"/>
        <w:tabs>
          <w:tab w:val="left" w:pos="270"/>
        </w:tabs>
        <w:ind w:left="0" w:firstLine="0"/>
        <w:rPr>
          <w:b/>
          <w:sz w:val="28"/>
          <w:szCs w:val="28"/>
        </w:rPr>
      </w:pPr>
      <w:r w:rsidRPr="00312554">
        <w:rPr>
          <w:b/>
          <w:sz w:val="28"/>
          <w:szCs w:val="28"/>
        </w:rPr>
        <w:t>COURSE PROGRAMME DETAILS</w:t>
      </w:r>
    </w:p>
    <w:p w14:paraId="6238631F" w14:textId="7274A3BA" w:rsidR="00B6439D" w:rsidRPr="00DA6A25" w:rsidRDefault="005D39FA" w:rsidP="00901062">
      <w:pPr>
        <w:pStyle w:val="List"/>
        <w:spacing w:after="120"/>
        <w:ind w:left="0" w:firstLine="0"/>
        <w:rPr>
          <w:b/>
          <w:bCs/>
          <w:sz w:val="28"/>
          <w:szCs w:val="28"/>
        </w:rPr>
      </w:pPr>
      <w:r w:rsidRPr="00312554">
        <w:rPr>
          <w:b/>
          <w:sz w:val="28"/>
          <w:szCs w:val="28"/>
        </w:rPr>
        <w:t xml:space="preserve">Please choose your course carefully. The RLUS Executive Committee </w:t>
      </w:r>
      <w:r w:rsidR="00DB6296" w:rsidRPr="00312554">
        <w:rPr>
          <w:b/>
          <w:sz w:val="28"/>
          <w:szCs w:val="28"/>
        </w:rPr>
        <w:t>has</w:t>
      </w:r>
      <w:r w:rsidRPr="00312554">
        <w:rPr>
          <w:b/>
          <w:sz w:val="28"/>
          <w:szCs w:val="28"/>
        </w:rPr>
        <w:t xml:space="preserve"> decided that normally </w:t>
      </w:r>
      <w:r w:rsidR="00E65668">
        <w:rPr>
          <w:b/>
          <w:sz w:val="28"/>
          <w:szCs w:val="28"/>
        </w:rPr>
        <w:t>changes will not be</w:t>
      </w:r>
      <w:r w:rsidRPr="00312554">
        <w:rPr>
          <w:b/>
          <w:sz w:val="28"/>
          <w:szCs w:val="28"/>
        </w:rPr>
        <w:t xml:space="preserve"> </w:t>
      </w:r>
      <w:r w:rsidR="00E65668">
        <w:rPr>
          <w:b/>
          <w:sz w:val="28"/>
          <w:szCs w:val="28"/>
        </w:rPr>
        <w:t>allowed</w:t>
      </w:r>
      <w:r w:rsidRPr="00312554">
        <w:rPr>
          <w:b/>
          <w:sz w:val="28"/>
          <w:szCs w:val="28"/>
        </w:rPr>
        <w:t>.</w:t>
      </w:r>
      <w:r w:rsidRPr="00312554">
        <w:rPr>
          <w:sz w:val="28"/>
          <w:szCs w:val="28"/>
        </w:rPr>
        <w:t xml:space="preserve"> </w:t>
      </w:r>
      <w:r w:rsidR="00DA6A25" w:rsidRPr="00DA6A25">
        <w:rPr>
          <w:b/>
          <w:bCs/>
          <w:sz w:val="28"/>
          <w:szCs w:val="28"/>
        </w:rPr>
        <w:t xml:space="preserve">Nor will </w:t>
      </w:r>
      <w:r w:rsidR="00B6439D" w:rsidRPr="00DA6A25">
        <w:rPr>
          <w:b/>
          <w:bCs/>
          <w:sz w:val="28"/>
          <w:szCs w:val="28"/>
        </w:rPr>
        <w:t xml:space="preserve">RLUS allow you to cancel your course </w:t>
      </w:r>
      <w:r w:rsidR="00DA6A25" w:rsidRPr="00DA6A25">
        <w:rPr>
          <w:b/>
          <w:bCs/>
          <w:sz w:val="28"/>
          <w:szCs w:val="28"/>
        </w:rPr>
        <w:t xml:space="preserve">in order to </w:t>
      </w:r>
      <w:r w:rsidR="00B6439D" w:rsidRPr="00DA6A25">
        <w:rPr>
          <w:b/>
          <w:bCs/>
          <w:sz w:val="28"/>
          <w:szCs w:val="28"/>
        </w:rPr>
        <w:t>apply for another course.</w:t>
      </w:r>
    </w:p>
    <w:p w14:paraId="05E5F35B" w14:textId="2B1F602D" w:rsidR="00D8777E" w:rsidRPr="00312554" w:rsidRDefault="00163777" w:rsidP="00901062">
      <w:pPr>
        <w:pStyle w:val="List"/>
        <w:spacing w:after="120"/>
        <w:ind w:left="0" w:firstLine="0"/>
        <w:rPr>
          <w:sz w:val="28"/>
          <w:szCs w:val="28"/>
        </w:rPr>
      </w:pPr>
      <w:r w:rsidRPr="00312554">
        <w:rPr>
          <w:sz w:val="28"/>
          <w:szCs w:val="28"/>
        </w:rPr>
        <w:t xml:space="preserve">If you wish to cancel your course, you will lose your £50 deposit. No cancellation is possible </w:t>
      </w:r>
      <w:r w:rsidR="00AB0011" w:rsidRPr="00312554">
        <w:rPr>
          <w:sz w:val="28"/>
          <w:szCs w:val="28"/>
        </w:rPr>
        <w:t>less than</w:t>
      </w:r>
      <w:r w:rsidRPr="00312554">
        <w:rPr>
          <w:sz w:val="28"/>
          <w:szCs w:val="28"/>
        </w:rPr>
        <w:t xml:space="preserve"> </w:t>
      </w:r>
      <w:r w:rsidR="00AB5A3F" w:rsidRPr="00312554">
        <w:rPr>
          <w:sz w:val="28"/>
          <w:szCs w:val="28"/>
        </w:rPr>
        <w:t>two</w:t>
      </w:r>
      <w:r w:rsidR="00343E5A" w:rsidRPr="00312554">
        <w:rPr>
          <w:sz w:val="28"/>
          <w:szCs w:val="28"/>
        </w:rPr>
        <w:t xml:space="preserve"> months</w:t>
      </w:r>
      <w:r w:rsidR="00AB0011" w:rsidRPr="00312554">
        <w:rPr>
          <w:sz w:val="28"/>
          <w:szCs w:val="28"/>
        </w:rPr>
        <w:t xml:space="preserve"> before</w:t>
      </w:r>
      <w:r w:rsidRPr="00312554">
        <w:rPr>
          <w:sz w:val="28"/>
          <w:szCs w:val="28"/>
        </w:rPr>
        <w:t xml:space="preserve"> the start of the course. After that date, you will be obliged to pay for the full cost of the course</w:t>
      </w:r>
      <w:r w:rsidR="00AB0011" w:rsidRPr="00312554">
        <w:rPr>
          <w:sz w:val="28"/>
          <w:szCs w:val="28"/>
        </w:rPr>
        <w:t>, whether you attend or not</w:t>
      </w:r>
      <w:r w:rsidRPr="00312554">
        <w:rPr>
          <w:sz w:val="28"/>
          <w:szCs w:val="28"/>
        </w:rPr>
        <w:t>.</w:t>
      </w:r>
      <w:r w:rsidR="002525A4" w:rsidRPr="00312554">
        <w:rPr>
          <w:sz w:val="28"/>
          <w:szCs w:val="28"/>
        </w:rPr>
        <w:t xml:space="preserve"> You are advised to </w:t>
      </w:r>
      <w:r w:rsidR="0003461A" w:rsidRPr="00312554">
        <w:rPr>
          <w:sz w:val="28"/>
          <w:szCs w:val="28"/>
        </w:rPr>
        <w:t>take</w:t>
      </w:r>
      <w:r w:rsidR="002525A4" w:rsidRPr="00312554">
        <w:rPr>
          <w:sz w:val="28"/>
          <w:szCs w:val="28"/>
        </w:rPr>
        <w:t xml:space="preserve"> out insurance before that date</w:t>
      </w:r>
      <w:r w:rsidR="00F609A5" w:rsidRPr="00312554">
        <w:rPr>
          <w:sz w:val="28"/>
          <w:szCs w:val="28"/>
        </w:rPr>
        <w:t>,</w:t>
      </w:r>
      <w:r w:rsidR="002525A4" w:rsidRPr="00312554">
        <w:rPr>
          <w:sz w:val="28"/>
          <w:szCs w:val="28"/>
        </w:rPr>
        <w:t xml:space="preserve"> </w:t>
      </w:r>
      <w:r w:rsidR="0030266C" w:rsidRPr="00312554">
        <w:rPr>
          <w:sz w:val="28"/>
          <w:szCs w:val="28"/>
        </w:rPr>
        <w:t>in case you need to make a claim for a course</w:t>
      </w:r>
      <w:r w:rsidR="005C77A7" w:rsidRPr="00312554">
        <w:rPr>
          <w:sz w:val="28"/>
          <w:szCs w:val="28"/>
        </w:rPr>
        <w:t xml:space="preserve"> which you cannot attend for a valid reason</w:t>
      </w:r>
      <w:r w:rsidR="0030266C" w:rsidRPr="00312554">
        <w:rPr>
          <w:sz w:val="28"/>
          <w:szCs w:val="28"/>
        </w:rPr>
        <w:t>.</w:t>
      </w:r>
    </w:p>
    <w:p w14:paraId="4829A698" w14:textId="77777777" w:rsidR="009617DF" w:rsidRDefault="009617DF" w:rsidP="00901062">
      <w:pPr>
        <w:tabs>
          <w:tab w:val="left" w:pos="270"/>
        </w:tabs>
        <w:rPr>
          <w:b/>
          <w:sz w:val="28"/>
          <w:szCs w:val="28"/>
        </w:rPr>
      </w:pPr>
    </w:p>
    <w:p w14:paraId="61B5AA6C" w14:textId="4284EED2" w:rsidR="00D3212D" w:rsidRPr="00312554" w:rsidRDefault="00F92A60" w:rsidP="00901062">
      <w:pPr>
        <w:tabs>
          <w:tab w:val="left" w:pos="270"/>
        </w:tabs>
        <w:rPr>
          <w:b/>
          <w:sz w:val="28"/>
          <w:szCs w:val="28"/>
        </w:rPr>
      </w:pPr>
      <w:r w:rsidRPr="00312554">
        <w:rPr>
          <w:b/>
          <w:sz w:val="28"/>
          <w:szCs w:val="28"/>
        </w:rPr>
        <w:t>ACCOMMODATION</w:t>
      </w:r>
    </w:p>
    <w:p w14:paraId="1157CC33" w14:textId="77777777" w:rsidR="00BA1B19" w:rsidRPr="00312554" w:rsidRDefault="007B6B01" w:rsidP="00901062">
      <w:pPr>
        <w:tabs>
          <w:tab w:val="left" w:pos="270"/>
        </w:tabs>
        <w:spacing w:after="120"/>
        <w:rPr>
          <w:sz w:val="28"/>
          <w:szCs w:val="28"/>
        </w:rPr>
      </w:pPr>
      <w:r w:rsidRPr="00312554">
        <w:rPr>
          <w:sz w:val="28"/>
          <w:szCs w:val="28"/>
        </w:rPr>
        <w:t xml:space="preserve">RLUS itself does not arrange accommodation. </w:t>
      </w:r>
      <w:r w:rsidR="0054133A" w:rsidRPr="00312554">
        <w:rPr>
          <w:sz w:val="28"/>
          <w:szCs w:val="28"/>
        </w:rPr>
        <w:t>However</w:t>
      </w:r>
      <w:r w:rsidRPr="00312554">
        <w:rPr>
          <w:sz w:val="28"/>
          <w:szCs w:val="28"/>
        </w:rPr>
        <w:t xml:space="preserve">, </w:t>
      </w:r>
      <w:r w:rsidR="009D4414" w:rsidRPr="00312554">
        <w:rPr>
          <w:sz w:val="28"/>
          <w:szCs w:val="28"/>
        </w:rPr>
        <w:t>Language Link</w:t>
      </w:r>
      <w:r w:rsidR="00201936" w:rsidRPr="00312554">
        <w:rPr>
          <w:sz w:val="28"/>
          <w:szCs w:val="28"/>
        </w:rPr>
        <w:t xml:space="preserve"> will provide you with </w:t>
      </w:r>
      <w:r w:rsidR="00AA42DF">
        <w:rPr>
          <w:sz w:val="28"/>
          <w:szCs w:val="28"/>
        </w:rPr>
        <w:t xml:space="preserve">Homestay </w:t>
      </w:r>
      <w:r w:rsidR="00201936" w:rsidRPr="00312554">
        <w:rPr>
          <w:sz w:val="28"/>
          <w:szCs w:val="28"/>
        </w:rPr>
        <w:t>accommodation</w:t>
      </w:r>
      <w:r w:rsidR="00F77376" w:rsidRPr="00312554">
        <w:rPr>
          <w:sz w:val="28"/>
          <w:szCs w:val="28"/>
        </w:rPr>
        <w:t xml:space="preserve"> if you request it.</w:t>
      </w:r>
      <w:r w:rsidR="00201936" w:rsidRPr="00312554">
        <w:rPr>
          <w:sz w:val="28"/>
          <w:szCs w:val="28"/>
        </w:rPr>
        <w:t xml:space="preserve"> </w:t>
      </w:r>
    </w:p>
    <w:p w14:paraId="704187A2" w14:textId="1963B3AF" w:rsidR="007B6B01" w:rsidRPr="00312554" w:rsidRDefault="00DA6A25" w:rsidP="00901062">
      <w:pPr>
        <w:tabs>
          <w:tab w:val="left" w:pos="270"/>
        </w:tabs>
        <w:spacing w:after="120"/>
        <w:rPr>
          <w:sz w:val="28"/>
          <w:szCs w:val="28"/>
        </w:rPr>
      </w:pPr>
      <w:r>
        <w:rPr>
          <w:sz w:val="28"/>
          <w:szCs w:val="28"/>
        </w:rPr>
        <w:t>Whether or not you</w:t>
      </w:r>
      <w:r w:rsidR="00B12E0E" w:rsidRPr="00312554">
        <w:rPr>
          <w:sz w:val="28"/>
          <w:szCs w:val="28"/>
        </w:rPr>
        <w:t xml:space="preserve"> require </w:t>
      </w:r>
      <w:r w:rsidR="009617DF">
        <w:rPr>
          <w:sz w:val="28"/>
          <w:szCs w:val="28"/>
        </w:rPr>
        <w:t xml:space="preserve">Homestay </w:t>
      </w:r>
      <w:r w:rsidR="00B12E0E" w:rsidRPr="00312554">
        <w:rPr>
          <w:sz w:val="28"/>
          <w:szCs w:val="28"/>
        </w:rPr>
        <w:t>accommodation, p</w:t>
      </w:r>
      <w:r w:rsidR="007B6B01" w:rsidRPr="00312554">
        <w:rPr>
          <w:sz w:val="28"/>
          <w:szCs w:val="28"/>
        </w:rPr>
        <w:t xml:space="preserve">lease fill in the </w:t>
      </w:r>
      <w:r>
        <w:rPr>
          <w:sz w:val="28"/>
          <w:szCs w:val="28"/>
        </w:rPr>
        <w:t>Accommodation</w:t>
      </w:r>
      <w:r w:rsidR="007B6B01" w:rsidRPr="00312554">
        <w:rPr>
          <w:sz w:val="28"/>
          <w:szCs w:val="28"/>
        </w:rPr>
        <w:t xml:space="preserve"> form</w:t>
      </w:r>
      <w:r w:rsidR="009D4414" w:rsidRPr="00312554">
        <w:rPr>
          <w:sz w:val="28"/>
          <w:szCs w:val="28"/>
        </w:rPr>
        <w:t xml:space="preserve"> when you receive it</w:t>
      </w:r>
      <w:r w:rsidR="00464173" w:rsidRPr="00312554">
        <w:rPr>
          <w:sz w:val="28"/>
          <w:szCs w:val="28"/>
        </w:rPr>
        <w:t xml:space="preserve">, and send it Rob </w:t>
      </w:r>
      <w:proofErr w:type="spellStart"/>
      <w:r w:rsidR="00464173" w:rsidRPr="00312554">
        <w:rPr>
          <w:sz w:val="28"/>
          <w:szCs w:val="28"/>
        </w:rPr>
        <w:t>Jensky</w:t>
      </w:r>
      <w:proofErr w:type="spellEnd"/>
      <w:r w:rsidR="00464173" w:rsidRPr="00312554">
        <w:rPr>
          <w:sz w:val="28"/>
          <w:szCs w:val="28"/>
        </w:rPr>
        <w:t xml:space="preserve"> </w:t>
      </w:r>
      <w:r w:rsidR="00464173" w:rsidRPr="00312554">
        <w:rPr>
          <w:sz w:val="28"/>
          <w:szCs w:val="28"/>
        </w:rPr>
        <w:lastRenderedPageBreak/>
        <w:t>(info@languag</w:t>
      </w:r>
      <w:r w:rsidR="00F1679A" w:rsidRPr="00312554">
        <w:rPr>
          <w:sz w:val="28"/>
          <w:szCs w:val="28"/>
        </w:rPr>
        <w:t>elink.ee</w:t>
      </w:r>
      <w:r w:rsidR="00464173" w:rsidRPr="00312554">
        <w:rPr>
          <w:sz w:val="28"/>
          <w:szCs w:val="28"/>
        </w:rPr>
        <w:t>)</w:t>
      </w:r>
      <w:r w:rsidR="007B6B01" w:rsidRPr="00312554">
        <w:rPr>
          <w:sz w:val="28"/>
          <w:szCs w:val="28"/>
        </w:rPr>
        <w:t xml:space="preserve">. </w:t>
      </w:r>
      <w:r w:rsidR="00F1679A" w:rsidRPr="00312554">
        <w:rPr>
          <w:sz w:val="28"/>
          <w:szCs w:val="28"/>
        </w:rPr>
        <w:t xml:space="preserve"> </w:t>
      </w:r>
      <w:r w:rsidR="006B4C85" w:rsidRPr="00312554">
        <w:rPr>
          <w:sz w:val="28"/>
          <w:szCs w:val="28"/>
        </w:rPr>
        <w:t>Pleas</w:t>
      </w:r>
      <w:r w:rsidR="00167869" w:rsidRPr="00312554">
        <w:rPr>
          <w:sz w:val="28"/>
          <w:szCs w:val="28"/>
        </w:rPr>
        <w:t>e</w:t>
      </w:r>
      <w:r w:rsidR="006B4C85" w:rsidRPr="00312554">
        <w:rPr>
          <w:sz w:val="28"/>
          <w:szCs w:val="28"/>
        </w:rPr>
        <w:t xml:space="preserve"> </w:t>
      </w:r>
      <w:r w:rsidR="00167869" w:rsidRPr="00312554">
        <w:rPr>
          <w:sz w:val="28"/>
          <w:szCs w:val="28"/>
        </w:rPr>
        <w:t>note that if you can</w:t>
      </w:r>
      <w:r w:rsidR="006B4C85" w:rsidRPr="00312554">
        <w:rPr>
          <w:sz w:val="28"/>
          <w:szCs w:val="28"/>
        </w:rPr>
        <w:t>cel your accommodation less than</w:t>
      </w:r>
      <w:r w:rsidR="00167869" w:rsidRPr="00312554">
        <w:rPr>
          <w:sz w:val="28"/>
          <w:szCs w:val="28"/>
        </w:rPr>
        <w:t xml:space="preserve"> a month before departure, you will be liab</w:t>
      </w:r>
      <w:r w:rsidR="000A7B7D" w:rsidRPr="00312554">
        <w:rPr>
          <w:sz w:val="28"/>
          <w:szCs w:val="28"/>
        </w:rPr>
        <w:t>le to pay a cancellation charge of up to a month’s rent.</w:t>
      </w:r>
    </w:p>
    <w:p w14:paraId="1CFD3A27" w14:textId="540EF662" w:rsidR="008527DB" w:rsidRPr="003F3E38" w:rsidRDefault="008527DB" w:rsidP="008527DB">
      <w:pPr>
        <w:tabs>
          <w:tab w:val="left" w:pos="270"/>
        </w:tabs>
        <w:spacing w:after="120"/>
        <w:rPr>
          <w:sz w:val="28"/>
          <w:szCs w:val="28"/>
        </w:rPr>
      </w:pPr>
      <w:r w:rsidRPr="003F3E38">
        <w:rPr>
          <w:sz w:val="28"/>
          <w:szCs w:val="28"/>
        </w:rPr>
        <w:t>Please note that RLUS will</w:t>
      </w:r>
      <w:r w:rsidRPr="003F3E38">
        <w:rPr>
          <w:b/>
          <w:sz w:val="28"/>
          <w:szCs w:val="28"/>
        </w:rPr>
        <w:t xml:space="preserve"> not </w:t>
      </w:r>
      <w:r w:rsidRPr="003F3E38">
        <w:rPr>
          <w:sz w:val="28"/>
          <w:szCs w:val="28"/>
        </w:rPr>
        <w:t xml:space="preserve">invoice you or your university for accommodation. You </w:t>
      </w:r>
      <w:r w:rsidR="00DA6A25">
        <w:rPr>
          <w:sz w:val="28"/>
          <w:szCs w:val="28"/>
        </w:rPr>
        <w:t>will</w:t>
      </w:r>
      <w:r w:rsidRPr="003F3E38">
        <w:rPr>
          <w:sz w:val="28"/>
          <w:szCs w:val="28"/>
        </w:rPr>
        <w:t xml:space="preserve"> pay for accommodation directly to your host </w:t>
      </w:r>
      <w:r w:rsidR="003A5080" w:rsidRPr="003F3E38">
        <w:rPr>
          <w:sz w:val="28"/>
          <w:szCs w:val="28"/>
        </w:rPr>
        <w:t>institute</w:t>
      </w:r>
      <w:r w:rsidRPr="003F3E38">
        <w:rPr>
          <w:sz w:val="28"/>
          <w:szCs w:val="28"/>
        </w:rPr>
        <w:t xml:space="preserve"> or family. You should make sure that you have access to sufficient funds to do this. If you have a UK debit or credit card, you </w:t>
      </w:r>
      <w:r w:rsidR="009D4414" w:rsidRPr="003F3E38">
        <w:rPr>
          <w:sz w:val="28"/>
          <w:szCs w:val="28"/>
        </w:rPr>
        <w:t xml:space="preserve">will </w:t>
      </w:r>
      <w:r w:rsidRPr="003F3E38">
        <w:rPr>
          <w:sz w:val="28"/>
          <w:szCs w:val="28"/>
        </w:rPr>
        <w:t>be able to use it to withdraw funds.</w:t>
      </w:r>
      <w:r w:rsidR="00FA00E8" w:rsidRPr="003F3E38">
        <w:rPr>
          <w:sz w:val="28"/>
          <w:szCs w:val="28"/>
        </w:rPr>
        <w:t xml:space="preserve"> </w:t>
      </w:r>
      <w:r w:rsidR="009119A9" w:rsidRPr="003F3E38">
        <w:rPr>
          <w:sz w:val="28"/>
          <w:szCs w:val="28"/>
        </w:rPr>
        <w:t>Please bear in mind that most banks will charge a commission for using your card</w:t>
      </w:r>
      <w:r w:rsidR="00611A89">
        <w:rPr>
          <w:sz w:val="28"/>
          <w:szCs w:val="28"/>
        </w:rPr>
        <w:t>s</w:t>
      </w:r>
      <w:r w:rsidR="009119A9" w:rsidRPr="003F3E38">
        <w:rPr>
          <w:sz w:val="28"/>
          <w:szCs w:val="28"/>
        </w:rPr>
        <w:t xml:space="preserve"> abroad. If you use a credit card, you will have to pay interest charges for cash advances. Please check with your card issuer for details. </w:t>
      </w:r>
      <w:r w:rsidR="0075351A" w:rsidRPr="003F3E38">
        <w:rPr>
          <w:sz w:val="28"/>
          <w:szCs w:val="28"/>
        </w:rPr>
        <w:t>You are advised to inform your bank that you plan to use your card in</w:t>
      </w:r>
      <w:r w:rsidR="009D4414" w:rsidRPr="003F3E38">
        <w:rPr>
          <w:sz w:val="28"/>
          <w:szCs w:val="28"/>
        </w:rPr>
        <w:t xml:space="preserve"> Estonia</w:t>
      </w:r>
      <w:r w:rsidR="00611A89">
        <w:rPr>
          <w:sz w:val="28"/>
          <w:szCs w:val="28"/>
        </w:rPr>
        <w:t>,</w:t>
      </w:r>
      <w:r w:rsidR="009D4414" w:rsidRPr="003F3E38">
        <w:rPr>
          <w:sz w:val="28"/>
          <w:szCs w:val="28"/>
        </w:rPr>
        <w:t xml:space="preserve"> Kazakhstan</w:t>
      </w:r>
      <w:r w:rsidR="00611A89">
        <w:rPr>
          <w:sz w:val="28"/>
          <w:szCs w:val="28"/>
        </w:rPr>
        <w:t xml:space="preserve"> or </w:t>
      </w:r>
      <w:proofErr w:type="gramStart"/>
      <w:r w:rsidR="00611A89">
        <w:rPr>
          <w:sz w:val="28"/>
          <w:szCs w:val="28"/>
        </w:rPr>
        <w:t>Armenia</w:t>
      </w:r>
      <w:r w:rsidR="0075351A" w:rsidRPr="003F3E38">
        <w:rPr>
          <w:sz w:val="28"/>
          <w:szCs w:val="28"/>
        </w:rPr>
        <w:t xml:space="preserve">, </w:t>
      </w:r>
      <w:r w:rsidR="00611A89">
        <w:rPr>
          <w:sz w:val="28"/>
          <w:szCs w:val="28"/>
        </w:rPr>
        <w:t xml:space="preserve"> as</w:t>
      </w:r>
      <w:proofErr w:type="gramEnd"/>
      <w:r w:rsidR="00611A89">
        <w:rPr>
          <w:sz w:val="28"/>
          <w:szCs w:val="28"/>
        </w:rPr>
        <w:t xml:space="preserve"> appropriate, </w:t>
      </w:r>
      <w:r w:rsidR="0075351A" w:rsidRPr="003F3E38">
        <w:rPr>
          <w:sz w:val="28"/>
          <w:szCs w:val="28"/>
        </w:rPr>
        <w:t>as otherwise some banks may block your card.</w:t>
      </w:r>
      <w:r w:rsidR="00AA42DF" w:rsidRPr="003F3E38">
        <w:rPr>
          <w:sz w:val="28"/>
          <w:szCs w:val="28"/>
        </w:rPr>
        <w:t xml:space="preserve">  Students studying in Astana have found that it is essential to have a Kazakh Bank </w:t>
      </w:r>
      <w:proofErr w:type="gramStart"/>
      <w:r w:rsidR="00AA42DF" w:rsidRPr="003F3E38">
        <w:rPr>
          <w:sz w:val="28"/>
          <w:szCs w:val="28"/>
        </w:rPr>
        <w:t>Account;  Language</w:t>
      </w:r>
      <w:proofErr w:type="gramEnd"/>
      <w:r w:rsidR="00AA42DF" w:rsidRPr="003F3E38">
        <w:rPr>
          <w:sz w:val="28"/>
          <w:szCs w:val="28"/>
        </w:rPr>
        <w:t xml:space="preserve"> Link in Astana will help you </w:t>
      </w:r>
      <w:r w:rsidR="00611A89">
        <w:rPr>
          <w:sz w:val="28"/>
          <w:szCs w:val="28"/>
        </w:rPr>
        <w:t>set</w:t>
      </w:r>
      <w:r w:rsidR="00AA42DF" w:rsidRPr="003F3E38">
        <w:rPr>
          <w:sz w:val="28"/>
          <w:szCs w:val="28"/>
        </w:rPr>
        <w:t xml:space="preserve"> this</w:t>
      </w:r>
      <w:r w:rsidR="00611A89">
        <w:rPr>
          <w:sz w:val="28"/>
          <w:szCs w:val="28"/>
        </w:rPr>
        <w:t xml:space="preserve"> up</w:t>
      </w:r>
      <w:r w:rsidR="00AA42DF" w:rsidRPr="003F3E38">
        <w:rPr>
          <w:sz w:val="28"/>
          <w:szCs w:val="28"/>
        </w:rPr>
        <w:t>.  You MUST have your National Insurance number to hand.</w:t>
      </w:r>
    </w:p>
    <w:p w14:paraId="39ACBE03" w14:textId="77777777" w:rsidR="009D4414" w:rsidRPr="003F3E38" w:rsidRDefault="009D4414" w:rsidP="008527DB">
      <w:pPr>
        <w:tabs>
          <w:tab w:val="left" w:pos="270"/>
        </w:tabs>
        <w:spacing w:after="120"/>
        <w:rPr>
          <w:sz w:val="28"/>
          <w:szCs w:val="28"/>
        </w:rPr>
      </w:pPr>
    </w:p>
    <w:p w14:paraId="33025CBF" w14:textId="77777777" w:rsidR="00E73380" w:rsidRPr="003F3E38" w:rsidRDefault="00E73380" w:rsidP="00D62943">
      <w:pPr>
        <w:tabs>
          <w:tab w:val="left" w:pos="270"/>
        </w:tabs>
        <w:rPr>
          <w:b/>
          <w:sz w:val="28"/>
          <w:szCs w:val="28"/>
        </w:rPr>
      </w:pPr>
      <w:bookmarkStart w:id="0" w:name="OLE_LINK1"/>
      <w:bookmarkStart w:id="1" w:name="OLE_LINK2"/>
      <w:r w:rsidRPr="003F3E38">
        <w:rPr>
          <w:b/>
          <w:sz w:val="28"/>
          <w:szCs w:val="28"/>
        </w:rPr>
        <w:t>MEDICAL</w:t>
      </w:r>
    </w:p>
    <w:p w14:paraId="7CACD530" w14:textId="77777777" w:rsidR="00E22B63" w:rsidRPr="003F3E38" w:rsidRDefault="0051079C" w:rsidP="00901062">
      <w:pPr>
        <w:tabs>
          <w:tab w:val="left" w:pos="270"/>
        </w:tabs>
        <w:spacing w:after="120"/>
        <w:rPr>
          <w:sz w:val="28"/>
          <w:szCs w:val="28"/>
        </w:rPr>
      </w:pPr>
      <w:r w:rsidRPr="003F3E38">
        <w:rPr>
          <w:sz w:val="28"/>
          <w:szCs w:val="28"/>
        </w:rPr>
        <w:t>We ask you to inform us of</w:t>
      </w:r>
      <w:r w:rsidR="00E73380" w:rsidRPr="003F3E38">
        <w:rPr>
          <w:sz w:val="28"/>
          <w:szCs w:val="28"/>
        </w:rPr>
        <w:t xml:space="preserve"> any medical condition that may affect your stay in </w:t>
      </w:r>
      <w:r w:rsidR="009D4414" w:rsidRPr="003F3E38">
        <w:rPr>
          <w:sz w:val="28"/>
          <w:szCs w:val="28"/>
        </w:rPr>
        <w:t>Estonia and/or Kazakhstan.</w:t>
      </w:r>
    </w:p>
    <w:p w14:paraId="0D7B8F6C" w14:textId="77777777" w:rsidR="009D4414" w:rsidRPr="003F3E38" w:rsidRDefault="006335F7" w:rsidP="00901062">
      <w:pPr>
        <w:tabs>
          <w:tab w:val="left" w:pos="270"/>
        </w:tabs>
        <w:spacing w:after="120"/>
        <w:rPr>
          <w:sz w:val="28"/>
          <w:szCs w:val="28"/>
        </w:rPr>
      </w:pPr>
      <w:r w:rsidRPr="003F3E38">
        <w:rPr>
          <w:sz w:val="28"/>
          <w:szCs w:val="28"/>
        </w:rPr>
        <w:t xml:space="preserve">If you do not have a pre-existing medical condition, you will be covered by your insurance for any medical treatment that you may need. If you have a pre-existing medical condition, </w:t>
      </w:r>
      <w:r w:rsidR="00FF6CDC" w:rsidRPr="003F3E38">
        <w:rPr>
          <w:sz w:val="28"/>
          <w:szCs w:val="28"/>
        </w:rPr>
        <w:t xml:space="preserve">you must inform the insurance company when applying for insurance. If you fail to do so, they may reject your claim and you will </w:t>
      </w:r>
      <w:r w:rsidRPr="003F3E38">
        <w:rPr>
          <w:sz w:val="28"/>
          <w:szCs w:val="28"/>
        </w:rPr>
        <w:t>have to pay for private medical care</w:t>
      </w:r>
      <w:r w:rsidR="00FF6CDC" w:rsidRPr="003F3E38">
        <w:rPr>
          <w:sz w:val="28"/>
          <w:szCs w:val="28"/>
        </w:rPr>
        <w:t>. T</w:t>
      </w:r>
      <w:r w:rsidRPr="003F3E38">
        <w:rPr>
          <w:sz w:val="28"/>
          <w:szCs w:val="28"/>
        </w:rPr>
        <w:t xml:space="preserve">his can be very expensive. </w:t>
      </w:r>
    </w:p>
    <w:p w14:paraId="5839D4CF" w14:textId="622F2B15" w:rsidR="009D4414" w:rsidRPr="009617DF" w:rsidRDefault="0008787A" w:rsidP="00901062">
      <w:pPr>
        <w:tabs>
          <w:tab w:val="left" w:pos="270"/>
        </w:tabs>
        <w:spacing w:after="120"/>
        <w:rPr>
          <w:sz w:val="28"/>
          <w:szCs w:val="28"/>
        </w:rPr>
      </w:pPr>
      <w:r w:rsidRPr="009617DF">
        <w:rPr>
          <w:sz w:val="28"/>
          <w:szCs w:val="28"/>
        </w:rPr>
        <w:t>If you require regular medication, the NHS will usually only give it to you</w:t>
      </w:r>
      <w:r w:rsidR="006335F7" w:rsidRPr="009617DF">
        <w:rPr>
          <w:sz w:val="28"/>
          <w:szCs w:val="28"/>
        </w:rPr>
        <w:t xml:space="preserve"> for </w:t>
      </w:r>
      <w:r w:rsidR="00DA6A25">
        <w:rPr>
          <w:sz w:val="28"/>
          <w:szCs w:val="28"/>
        </w:rPr>
        <w:t>three</w:t>
      </w:r>
      <w:r w:rsidR="006335F7" w:rsidRPr="009617DF">
        <w:rPr>
          <w:sz w:val="28"/>
          <w:szCs w:val="28"/>
        </w:rPr>
        <w:t xml:space="preserve"> months. If you</w:t>
      </w:r>
      <w:r w:rsidR="00E22B63" w:rsidRPr="009617DF">
        <w:rPr>
          <w:sz w:val="28"/>
          <w:szCs w:val="28"/>
        </w:rPr>
        <w:t>r</w:t>
      </w:r>
      <w:r w:rsidR="006335F7" w:rsidRPr="009617DF">
        <w:rPr>
          <w:sz w:val="28"/>
          <w:szCs w:val="28"/>
        </w:rPr>
        <w:t xml:space="preserve"> course i</w:t>
      </w:r>
      <w:r w:rsidR="00E22B63" w:rsidRPr="009617DF">
        <w:rPr>
          <w:sz w:val="28"/>
          <w:szCs w:val="28"/>
        </w:rPr>
        <w:t>s</w:t>
      </w:r>
      <w:r w:rsidR="006335F7" w:rsidRPr="009617DF">
        <w:rPr>
          <w:sz w:val="28"/>
          <w:szCs w:val="28"/>
        </w:rPr>
        <w:t xml:space="preserve"> longer than that, you </w:t>
      </w:r>
      <w:r w:rsidR="009D4414" w:rsidRPr="009617DF">
        <w:rPr>
          <w:sz w:val="28"/>
          <w:szCs w:val="28"/>
        </w:rPr>
        <w:t>might have to</w:t>
      </w:r>
      <w:r w:rsidR="006335F7" w:rsidRPr="009617DF">
        <w:rPr>
          <w:sz w:val="28"/>
          <w:szCs w:val="28"/>
        </w:rPr>
        <w:t xml:space="preserve"> arrange to </w:t>
      </w:r>
      <w:r w:rsidR="00E22B63" w:rsidRPr="009617DF">
        <w:rPr>
          <w:sz w:val="28"/>
          <w:szCs w:val="28"/>
        </w:rPr>
        <w:t>return ho</w:t>
      </w:r>
      <w:r w:rsidR="006335F7" w:rsidRPr="009617DF">
        <w:rPr>
          <w:sz w:val="28"/>
          <w:szCs w:val="28"/>
        </w:rPr>
        <w:t xml:space="preserve">me in the middle of your course to obtain </w:t>
      </w:r>
      <w:r w:rsidR="00E22B63" w:rsidRPr="009617DF">
        <w:rPr>
          <w:sz w:val="28"/>
          <w:szCs w:val="28"/>
        </w:rPr>
        <w:t>fresh supplies</w:t>
      </w:r>
      <w:r w:rsidR="006335F7" w:rsidRPr="009617DF">
        <w:rPr>
          <w:sz w:val="28"/>
          <w:szCs w:val="28"/>
        </w:rPr>
        <w:t>.</w:t>
      </w:r>
      <w:r w:rsidR="00E22B63" w:rsidRPr="009617DF">
        <w:rPr>
          <w:sz w:val="28"/>
          <w:szCs w:val="28"/>
        </w:rPr>
        <w:t xml:space="preserve"> </w:t>
      </w:r>
    </w:p>
    <w:p w14:paraId="3D8F208D" w14:textId="77777777" w:rsidR="00972616" w:rsidRDefault="00E22B63" w:rsidP="00972616">
      <w:pPr>
        <w:tabs>
          <w:tab w:val="left" w:pos="270"/>
        </w:tabs>
        <w:spacing w:after="120"/>
        <w:rPr>
          <w:sz w:val="28"/>
          <w:szCs w:val="28"/>
        </w:rPr>
      </w:pPr>
      <w:r w:rsidRPr="009617DF">
        <w:rPr>
          <w:sz w:val="28"/>
          <w:szCs w:val="28"/>
        </w:rPr>
        <w:t>Any</w:t>
      </w:r>
      <w:r w:rsidR="009D4414" w:rsidRPr="009617DF">
        <w:rPr>
          <w:sz w:val="28"/>
          <w:szCs w:val="28"/>
        </w:rPr>
        <w:t xml:space="preserve"> information that you give us</w:t>
      </w:r>
      <w:r w:rsidRPr="009617DF">
        <w:rPr>
          <w:sz w:val="28"/>
          <w:szCs w:val="28"/>
        </w:rPr>
        <w:t xml:space="preserve"> will be treated in strictest confidence. It will only be passed on to the director</w:t>
      </w:r>
      <w:r w:rsidR="00843150" w:rsidRPr="009617DF">
        <w:rPr>
          <w:sz w:val="28"/>
          <w:szCs w:val="28"/>
        </w:rPr>
        <w:t xml:space="preserve"> </w:t>
      </w:r>
      <w:r w:rsidR="009D4414" w:rsidRPr="009617DF">
        <w:rPr>
          <w:sz w:val="28"/>
          <w:szCs w:val="28"/>
        </w:rPr>
        <w:t xml:space="preserve">of Language Link. </w:t>
      </w:r>
      <w:r w:rsidRPr="009617DF">
        <w:rPr>
          <w:sz w:val="28"/>
          <w:szCs w:val="28"/>
        </w:rPr>
        <w:t>Our aim is to give you the best advice possible and to ensure that you can benefit as fully as possible from your course.</w:t>
      </w:r>
      <w:bookmarkEnd w:id="0"/>
      <w:bookmarkEnd w:id="1"/>
    </w:p>
    <w:p w14:paraId="11B1C52B" w14:textId="728C2124" w:rsidR="009D4414" w:rsidRPr="00DA2401" w:rsidRDefault="00855F62" w:rsidP="00DA2401">
      <w:pPr>
        <w:tabs>
          <w:tab w:val="left" w:pos="270"/>
        </w:tabs>
        <w:spacing w:after="120"/>
        <w:rPr>
          <w:sz w:val="28"/>
          <w:szCs w:val="28"/>
        </w:rPr>
      </w:pPr>
      <w:r w:rsidRPr="00741CC1">
        <w:rPr>
          <w:b/>
          <w:sz w:val="28"/>
          <w:szCs w:val="28"/>
        </w:rPr>
        <w:t>D</w:t>
      </w:r>
      <w:r w:rsidR="009D4414" w:rsidRPr="00741CC1">
        <w:rPr>
          <w:b/>
          <w:sz w:val="28"/>
          <w:szCs w:val="28"/>
        </w:rPr>
        <w:t>EPOSIT</w:t>
      </w:r>
    </w:p>
    <w:p w14:paraId="68A6F64F" w14:textId="722E0407" w:rsidR="0075351A" w:rsidRPr="005D4132" w:rsidRDefault="005D4132" w:rsidP="005D4132">
      <w:pPr>
        <w:tabs>
          <w:tab w:val="left" w:pos="270"/>
        </w:tabs>
        <w:spacing w:after="120"/>
        <w:rPr>
          <w:sz w:val="28"/>
          <w:szCs w:val="28"/>
        </w:rPr>
      </w:pPr>
      <w:r>
        <w:rPr>
          <w:sz w:val="28"/>
          <w:szCs w:val="28"/>
        </w:rPr>
        <w:t xml:space="preserve">Unless your </w:t>
      </w:r>
      <w:proofErr w:type="gramStart"/>
      <w:r>
        <w:rPr>
          <w:sz w:val="28"/>
          <w:szCs w:val="28"/>
        </w:rPr>
        <w:t>University</w:t>
      </w:r>
      <w:proofErr w:type="gramEnd"/>
      <w:r>
        <w:rPr>
          <w:sz w:val="28"/>
          <w:szCs w:val="28"/>
        </w:rPr>
        <w:t xml:space="preserve"> is paying this for you, y</w:t>
      </w:r>
      <w:r w:rsidR="00213BAC" w:rsidRPr="005D4132">
        <w:rPr>
          <w:sz w:val="28"/>
          <w:szCs w:val="28"/>
        </w:rPr>
        <w:t xml:space="preserve">ou will need to pay a </w:t>
      </w:r>
      <w:r w:rsidR="00551C27" w:rsidRPr="005D4132">
        <w:rPr>
          <w:sz w:val="28"/>
          <w:szCs w:val="28"/>
        </w:rPr>
        <w:t xml:space="preserve">non-refundable </w:t>
      </w:r>
      <w:r w:rsidR="00255112" w:rsidRPr="005D4132">
        <w:rPr>
          <w:sz w:val="28"/>
          <w:szCs w:val="28"/>
        </w:rPr>
        <w:t xml:space="preserve">deposit of £50 for EACH course you are applying for. </w:t>
      </w:r>
      <w:r w:rsidR="00A85420" w:rsidRPr="005D4132">
        <w:rPr>
          <w:sz w:val="28"/>
          <w:szCs w:val="28"/>
        </w:rPr>
        <w:t>If you are applying for two courses,</w:t>
      </w:r>
      <w:r w:rsidR="00022271" w:rsidRPr="005D4132">
        <w:rPr>
          <w:sz w:val="28"/>
          <w:szCs w:val="28"/>
        </w:rPr>
        <w:t xml:space="preserve"> </w:t>
      </w:r>
      <w:r w:rsidR="00A85420" w:rsidRPr="005D4132">
        <w:rPr>
          <w:sz w:val="28"/>
          <w:szCs w:val="28"/>
        </w:rPr>
        <w:t xml:space="preserve">please send £100. </w:t>
      </w:r>
      <w:r w:rsidR="009D4414" w:rsidRPr="005D4132">
        <w:rPr>
          <w:sz w:val="28"/>
          <w:szCs w:val="28"/>
        </w:rPr>
        <w:t xml:space="preserve"> </w:t>
      </w:r>
      <w:r>
        <w:rPr>
          <w:sz w:val="28"/>
          <w:szCs w:val="28"/>
        </w:rPr>
        <w:t xml:space="preserve">32 </w:t>
      </w:r>
      <w:r w:rsidR="00DA6A25">
        <w:rPr>
          <w:sz w:val="28"/>
          <w:szCs w:val="28"/>
        </w:rPr>
        <w:t xml:space="preserve">week </w:t>
      </w:r>
      <w:r>
        <w:rPr>
          <w:sz w:val="28"/>
          <w:szCs w:val="28"/>
        </w:rPr>
        <w:t xml:space="preserve">(Oxford only) and </w:t>
      </w:r>
      <w:proofErr w:type="gramStart"/>
      <w:r>
        <w:rPr>
          <w:sz w:val="28"/>
          <w:szCs w:val="28"/>
        </w:rPr>
        <w:t>34</w:t>
      </w:r>
      <w:r w:rsidR="00A85420" w:rsidRPr="005D4132">
        <w:rPr>
          <w:sz w:val="28"/>
          <w:szCs w:val="28"/>
        </w:rPr>
        <w:t xml:space="preserve"> week</w:t>
      </w:r>
      <w:proofErr w:type="gramEnd"/>
      <w:r w:rsidR="00A85420" w:rsidRPr="005D4132">
        <w:rPr>
          <w:sz w:val="28"/>
          <w:szCs w:val="28"/>
        </w:rPr>
        <w:t xml:space="preserve"> courses </w:t>
      </w:r>
      <w:r w:rsidR="00CE6D93" w:rsidRPr="005D4132">
        <w:rPr>
          <w:sz w:val="28"/>
          <w:szCs w:val="28"/>
        </w:rPr>
        <w:t xml:space="preserve">require </w:t>
      </w:r>
      <w:r w:rsidR="009D4414" w:rsidRPr="005D4132">
        <w:rPr>
          <w:sz w:val="28"/>
          <w:szCs w:val="28"/>
        </w:rPr>
        <w:t xml:space="preserve">ONLY </w:t>
      </w:r>
      <w:r w:rsidR="00611A89">
        <w:rPr>
          <w:sz w:val="28"/>
          <w:szCs w:val="28"/>
        </w:rPr>
        <w:t>one</w:t>
      </w:r>
      <w:r w:rsidR="00CE6D93" w:rsidRPr="005D4132">
        <w:rPr>
          <w:sz w:val="28"/>
          <w:szCs w:val="28"/>
        </w:rPr>
        <w:t xml:space="preserve"> £50 deposit</w:t>
      </w:r>
      <w:r w:rsidR="00A85420" w:rsidRPr="005D4132">
        <w:rPr>
          <w:sz w:val="28"/>
          <w:szCs w:val="28"/>
        </w:rPr>
        <w:t xml:space="preserve">. </w:t>
      </w:r>
      <w:r>
        <w:rPr>
          <w:sz w:val="28"/>
          <w:szCs w:val="28"/>
        </w:rPr>
        <w:t xml:space="preserve"> </w:t>
      </w:r>
      <w:r w:rsidR="00611A89">
        <w:rPr>
          <w:sz w:val="28"/>
          <w:szCs w:val="28"/>
        </w:rPr>
        <w:t xml:space="preserve">This deposit is deducted from the course fee.  In </w:t>
      </w:r>
      <w:proofErr w:type="gramStart"/>
      <w:r w:rsidR="00611A89">
        <w:rPr>
          <w:sz w:val="28"/>
          <w:szCs w:val="28"/>
        </w:rPr>
        <w:t>addition</w:t>
      </w:r>
      <w:proofErr w:type="gramEnd"/>
      <w:r w:rsidR="00611A89">
        <w:rPr>
          <w:sz w:val="28"/>
          <w:szCs w:val="28"/>
        </w:rPr>
        <w:t xml:space="preserve"> you </w:t>
      </w:r>
      <w:r>
        <w:rPr>
          <w:sz w:val="28"/>
          <w:szCs w:val="28"/>
        </w:rPr>
        <w:t>need to pay a non-refundable Admin Fee</w:t>
      </w:r>
      <w:r w:rsidR="00611A89">
        <w:rPr>
          <w:sz w:val="28"/>
          <w:szCs w:val="28"/>
        </w:rPr>
        <w:t>,</w:t>
      </w:r>
      <w:r>
        <w:rPr>
          <w:sz w:val="28"/>
          <w:szCs w:val="28"/>
        </w:rPr>
        <w:t xml:space="preserve"> unless your University is paying this for you.  The Admin Fee </w:t>
      </w:r>
      <w:r>
        <w:rPr>
          <w:sz w:val="28"/>
          <w:szCs w:val="28"/>
        </w:rPr>
        <w:lastRenderedPageBreak/>
        <w:t xml:space="preserve">amounts for the different courses are given on p1 of this document. </w:t>
      </w:r>
      <w:r w:rsidR="00662903" w:rsidRPr="005D4132">
        <w:rPr>
          <w:sz w:val="28"/>
          <w:szCs w:val="28"/>
        </w:rPr>
        <w:t xml:space="preserve">You </w:t>
      </w:r>
      <w:r w:rsidR="009D4414" w:rsidRPr="005D4132">
        <w:rPr>
          <w:sz w:val="28"/>
          <w:szCs w:val="28"/>
        </w:rPr>
        <w:t>should</w:t>
      </w:r>
      <w:r w:rsidR="00662903" w:rsidRPr="005D4132">
        <w:rPr>
          <w:sz w:val="28"/>
          <w:szCs w:val="28"/>
        </w:rPr>
        <w:t xml:space="preserve"> pay by </w:t>
      </w:r>
      <w:r w:rsidR="0075351A" w:rsidRPr="005D4132">
        <w:rPr>
          <w:spacing w:val="-3"/>
          <w:sz w:val="28"/>
          <w:szCs w:val="28"/>
        </w:rPr>
        <w:t>BACS transfer (Internet banking)</w:t>
      </w:r>
      <w:r>
        <w:rPr>
          <w:spacing w:val="-3"/>
          <w:sz w:val="28"/>
          <w:szCs w:val="28"/>
        </w:rPr>
        <w:t>.</w:t>
      </w:r>
    </w:p>
    <w:p w14:paraId="684428E9" w14:textId="77777777" w:rsidR="006E3825" w:rsidRPr="005D4132" w:rsidRDefault="006E3825" w:rsidP="006E3825">
      <w:pPr>
        <w:tabs>
          <w:tab w:val="left" w:leader="dot" w:pos="-720"/>
          <w:tab w:val="left" w:leader="dot" w:pos="5760"/>
          <w:tab w:val="left" w:pos="8280"/>
        </w:tabs>
        <w:rPr>
          <w:spacing w:val="-3"/>
          <w:sz w:val="28"/>
          <w:szCs w:val="28"/>
        </w:rPr>
      </w:pPr>
      <w:r w:rsidRPr="005D4132">
        <w:rPr>
          <w:spacing w:val="-3"/>
          <w:sz w:val="28"/>
          <w:szCs w:val="28"/>
        </w:rPr>
        <w:t xml:space="preserve">The account details are: </w:t>
      </w:r>
    </w:p>
    <w:p w14:paraId="19E26849" w14:textId="77777777" w:rsidR="006E3825" w:rsidRPr="005D4132" w:rsidRDefault="006E3825" w:rsidP="006E3825">
      <w:pPr>
        <w:tabs>
          <w:tab w:val="left" w:leader="dot" w:pos="-720"/>
          <w:tab w:val="left" w:leader="dot" w:pos="5760"/>
          <w:tab w:val="left" w:pos="8280"/>
        </w:tabs>
        <w:rPr>
          <w:spacing w:val="-3"/>
          <w:sz w:val="28"/>
          <w:szCs w:val="28"/>
        </w:rPr>
      </w:pPr>
      <w:bookmarkStart w:id="2" w:name="_Hlk497124575"/>
      <w:r w:rsidRPr="005D4132">
        <w:rPr>
          <w:spacing w:val="-3"/>
          <w:sz w:val="28"/>
          <w:szCs w:val="28"/>
        </w:rPr>
        <w:t xml:space="preserve">bank name: </w:t>
      </w:r>
      <w:proofErr w:type="spellStart"/>
      <w:r w:rsidRPr="005D4132">
        <w:rPr>
          <w:spacing w:val="-3"/>
          <w:sz w:val="28"/>
          <w:szCs w:val="28"/>
        </w:rPr>
        <w:t>Cafbank</w:t>
      </w:r>
      <w:proofErr w:type="spellEnd"/>
    </w:p>
    <w:bookmarkEnd w:id="2"/>
    <w:p w14:paraId="1DC772BE" w14:textId="77777777" w:rsidR="006E3825" w:rsidRPr="005D4132" w:rsidRDefault="006E3825" w:rsidP="006E3825">
      <w:pPr>
        <w:tabs>
          <w:tab w:val="left" w:leader="dot" w:pos="-720"/>
          <w:tab w:val="left" w:leader="dot" w:pos="5760"/>
          <w:tab w:val="left" w:pos="8280"/>
        </w:tabs>
        <w:rPr>
          <w:sz w:val="28"/>
          <w:szCs w:val="28"/>
        </w:rPr>
      </w:pPr>
      <w:r w:rsidRPr="005D4132">
        <w:rPr>
          <w:spacing w:val="-3"/>
          <w:sz w:val="28"/>
          <w:szCs w:val="28"/>
        </w:rPr>
        <w:t xml:space="preserve">account (beneficiary) name: </w:t>
      </w:r>
      <w:r w:rsidRPr="005D4132">
        <w:rPr>
          <w:sz w:val="28"/>
          <w:szCs w:val="28"/>
        </w:rPr>
        <w:t>Russian Language Undergraduate Studies</w:t>
      </w:r>
    </w:p>
    <w:p w14:paraId="07899BAC" w14:textId="77777777" w:rsidR="006E3825" w:rsidRPr="005D4132" w:rsidRDefault="006E3825" w:rsidP="006E3825">
      <w:pPr>
        <w:tabs>
          <w:tab w:val="left" w:leader="dot" w:pos="-720"/>
          <w:tab w:val="left" w:leader="dot" w:pos="5760"/>
          <w:tab w:val="left" w:pos="8280"/>
        </w:tabs>
        <w:rPr>
          <w:sz w:val="28"/>
          <w:szCs w:val="28"/>
        </w:rPr>
      </w:pPr>
      <w:r w:rsidRPr="005D4132">
        <w:rPr>
          <w:sz w:val="28"/>
          <w:szCs w:val="28"/>
        </w:rPr>
        <w:t xml:space="preserve">sort code 40-52-40 account number 00006049. </w:t>
      </w:r>
    </w:p>
    <w:p w14:paraId="4525D540" w14:textId="77777777" w:rsidR="00CB4AED" w:rsidRPr="005D4132" w:rsidRDefault="00CB4AED" w:rsidP="006E3825">
      <w:pPr>
        <w:tabs>
          <w:tab w:val="left" w:leader="dot" w:pos="-720"/>
          <w:tab w:val="left" w:leader="dot" w:pos="5760"/>
          <w:tab w:val="left" w:pos="8280"/>
        </w:tabs>
        <w:rPr>
          <w:sz w:val="28"/>
          <w:szCs w:val="28"/>
        </w:rPr>
      </w:pPr>
    </w:p>
    <w:p w14:paraId="5772C1D4" w14:textId="77777777" w:rsidR="00CB4AED" w:rsidRPr="00DA2401" w:rsidRDefault="00CB4AED" w:rsidP="00CB4AED">
      <w:pPr>
        <w:tabs>
          <w:tab w:val="left" w:leader="dot" w:pos="-720"/>
          <w:tab w:val="left" w:leader="dot" w:pos="5760"/>
          <w:tab w:val="left" w:pos="8280"/>
        </w:tabs>
        <w:rPr>
          <w:sz w:val="28"/>
          <w:szCs w:val="28"/>
        </w:rPr>
      </w:pPr>
      <w:r w:rsidRPr="00DA2401">
        <w:rPr>
          <w:b/>
          <w:sz w:val="28"/>
          <w:szCs w:val="28"/>
        </w:rPr>
        <w:t>For bank transfers from outside the UK</w:t>
      </w:r>
      <w:r w:rsidRPr="00DA2401">
        <w:rPr>
          <w:sz w:val="28"/>
          <w:szCs w:val="28"/>
        </w:rPr>
        <w:t>, you will also need the following:</w:t>
      </w:r>
    </w:p>
    <w:p w14:paraId="6882CA17" w14:textId="77777777" w:rsidR="00CB4AED" w:rsidRPr="00DA2401" w:rsidRDefault="00CB4AED" w:rsidP="00CB4AED">
      <w:pPr>
        <w:tabs>
          <w:tab w:val="left" w:leader="dot" w:pos="-720"/>
          <w:tab w:val="left" w:leader="dot" w:pos="5760"/>
          <w:tab w:val="left" w:pos="8280"/>
        </w:tabs>
        <w:rPr>
          <w:sz w:val="28"/>
          <w:szCs w:val="28"/>
        </w:rPr>
      </w:pPr>
      <w:r w:rsidRPr="00DA2401">
        <w:rPr>
          <w:sz w:val="28"/>
          <w:szCs w:val="28"/>
        </w:rPr>
        <w:t xml:space="preserve">SWIFT: CAFBGB21XXX </w:t>
      </w:r>
    </w:p>
    <w:p w14:paraId="7C8FB9A8" w14:textId="77777777" w:rsidR="00CB4AED" w:rsidRPr="00DA2401" w:rsidRDefault="00CB4AED" w:rsidP="00CB4AED">
      <w:pPr>
        <w:tabs>
          <w:tab w:val="left" w:leader="dot" w:pos="-720"/>
          <w:tab w:val="left" w:leader="dot" w:pos="5760"/>
          <w:tab w:val="left" w:pos="8280"/>
        </w:tabs>
        <w:rPr>
          <w:sz w:val="28"/>
          <w:szCs w:val="28"/>
        </w:rPr>
      </w:pPr>
      <w:r w:rsidRPr="00DA2401">
        <w:rPr>
          <w:sz w:val="28"/>
          <w:szCs w:val="28"/>
        </w:rPr>
        <w:t>IBAN: GB91CAFB40524000006049</w:t>
      </w:r>
    </w:p>
    <w:p w14:paraId="30D2520D" w14:textId="77777777" w:rsidR="00CB4AED" w:rsidRPr="00DA2401" w:rsidRDefault="00CB4AED" w:rsidP="00CB4AED">
      <w:pPr>
        <w:tabs>
          <w:tab w:val="left" w:leader="dot" w:pos="-720"/>
          <w:tab w:val="left" w:leader="dot" w:pos="5760"/>
          <w:tab w:val="left" w:pos="8280"/>
        </w:tabs>
        <w:rPr>
          <w:sz w:val="28"/>
          <w:szCs w:val="28"/>
        </w:rPr>
      </w:pPr>
    </w:p>
    <w:p w14:paraId="0FA2857B" w14:textId="77777777" w:rsidR="006E3825" w:rsidRPr="00DA2401" w:rsidRDefault="006E3825" w:rsidP="006E3825">
      <w:pPr>
        <w:tabs>
          <w:tab w:val="left" w:leader="dot" w:pos="-720"/>
          <w:tab w:val="left" w:leader="dot" w:pos="5760"/>
          <w:tab w:val="left" w:pos="8280"/>
        </w:tabs>
        <w:spacing w:before="120" w:after="120"/>
        <w:rPr>
          <w:b/>
          <w:sz w:val="28"/>
          <w:szCs w:val="28"/>
        </w:rPr>
      </w:pPr>
      <w:r w:rsidRPr="00DA2401">
        <w:rPr>
          <w:b/>
          <w:sz w:val="28"/>
          <w:szCs w:val="28"/>
        </w:rPr>
        <w:t>Please make sure that your name is put as a reference with all payments by internet banking or bank transfer as, otherwise, we will have no way of knowing who has sent the money.</w:t>
      </w:r>
    </w:p>
    <w:p w14:paraId="68E78178" w14:textId="77777777" w:rsidR="00F609A5" w:rsidRPr="00DA2401" w:rsidRDefault="00634F01" w:rsidP="000A7B7D">
      <w:pPr>
        <w:spacing w:before="120"/>
        <w:rPr>
          <w:b/>
          <w:sz w:val="28"/>
          <w:szCs w:val="28"/>
        </w:rPr>
      </w:pPr>
      <w:r w:rsidRPr="00DA2401">
        <w:rPr>
          <w:b/>
          <w:sz w:val="28"/>
          <w:szCs w:val="28"/>
        </w:rPr>
        <w:t>S</w:t>
      </w:r>
      <w:r w:rsidR="004A41C3" w:rsidRPr="00DA2401">
        <w:rPr>
          <w:b/>
          <w:sz w:val="28"/>
          <w:szCs w:val="28"/>
        </w:rPr>
        <w:t>AFETY</w:t>
      </w:r>
    </w:p>
    <w:p w14:paraId="145EC4DE" w14:textId="77777777" w:rsidR="00F609A5" w:rsidRPr="00DA2401" w:rsidRDefault="00F609A5" w:rsidP="00F609A5">
      <w:pPr>
        <w:spacing w:after="120"/>
        <w:rPr>
          <w:sz w:val="28"/>
          <w:szCs w:val="28"/>
        </w:rPr>
      </w:pPr>
      <w:r w:rsidRPr="00DA2401">
        <w:rPr>
          <w:sz w:val="28"/>
          <w:szCs w:val="28"/>
        </w:rPr>
        <w:t xml:space="preserve">RLUS is assured that all teaching </w:t>
      </w:r>
      <w:r w:rsidR="008614F7" w:rsidRPr="00DA2401">
        <w:rPr>
          <w:sz w:val="28"/>
          <w:szCs w:val="28"/>
        </w:rPr>
        <w:t>rooms</w:t>
      </w:r>
      <w:r w:rsidR="0003461A" w:rsidRPr="00DA2401">
        <w:rPr>
          <w:sz w:val="28"/>
          <w:szCs w:val="28"/>
        </w:rPr>
        <w:t xml:space="preserve"> </w:t>
      </w:r>
      <w:r w:rsidR="008614F7" w:rsidRPr="00DA2401">
        <w:rPr>
          <w:sz w:val="28"/>
          <w:szCs w:val="28"/>
        </w:rPr>
        <w:t>comply</w:t>
      </w:r>
      <w:r w:rsidRPr="00DA2401">
        <w:rPr>
          <w:sz w:val="28"/>
          <w:szCs w:val="28"/>
        </w:rPr>
        <w:t xml:space="preserve"> with local fire and safety laws. RLUS is also assured that all homestay accommodation is inspected by the host organisation. </w:t>
      </w:r>
    </w:p>
    <w:p w14:paraId="12B33E2F" w14:textId="77777777" w:rsidR="00464173" w:rsidRPr="00DA2401" w:rsidRDefault="00464173" w:rsidP="00F609A5">
      <w:pPr>
        <w:spacing w:after="120"/>
        <w:rPr>
          <w:sz w:val="28"/>
          <w:szCs w:val="28"/>
        </w:rPr>
      </w:pPr>
    </w:p>
    <w:p w14:paraId="01655A22" w14:textId="427198F1" w:rsidR="00CD2B56" w:rsidRPr="00DA2401" w:rsidRDefault="00CD2B56" w:rsidP="00464173">
      <w:pPr>
        <w:spacing w:line="360" w:lineRule="auto"/>
        <w:rPr>
          <w:b/>
          <w:sz w:val="28"/>
          <w:szCs w:val="28"/>
        </w:rPr>
      </w:pPr>
      <w:r w:rsidRPr="00DA2401">
        <w:rPr>
          <w:b/>
          <w:sz w:val="28"/>
          <w:szCs w:val="28"/>
        </w:rPr>
        <w:t>CLOSING DATE FOR APPLICATIONS</w:t>
      </w:r>
      <w:r w:rsidR="00464173" w:rsidRPr="00DA2401">
        <w:rPr>
          <w:b/>
          <w:sz w:val="28"/>
          <w:szCs w:val="28"/>
        </w:rPr>
        <w:t>:</w:t>
      </w:r>
    </w:p>
    <w:p w14:paraId="01B705D6" w14:textId="0CB57C81" w:rsidR="00554569" w:rsidRPr="0036622D" w:rsidRDefault="00611A89" w:rsidP="00464173">
      <w:pPr>
        <w:tabs>
          <w:tab w:val="left" w:leader="dot" w:pos="-720"/>
          <w:tab w:val="left" w:leader="dot" w:pos="5760"/>
          <w:tab w:val="left" w:pos="8222"/>
          <w:tab w:val="left" w:pos="8280"/>
        </w:tabs>
        <w:suppressAutoHyphens/>
        <w:spacing w:line="360" w:lineRule="auto"/>
        <w:rPr>
          <w:b/>
          <w:spacing w:val="-3"/>
          <w:sz w:val="28"/>
          <w:szCs w:val="28"/>
        </w:rPr>
      </w:pPr>
      <w:r>
        <w:rPr>
          <w:b/>
          <w:sz w:val="28"/>
          <w:szCs w:val="28"/>
        </w:rPr>
        <w:t>17 March 2025.</w:t>
      </w:r>
    </w:p>
    <w:p w14:paraId="275D9918" w14:textId="2A44D56D" w:rsidR="00CD2B56" w:rsidRDefault="00CD2B56" w:rsidP="00464173">
      <w:pPr>
        <w:tabs>
          <w:tab w:val="left" w:leader="dot" w:pos="-720"/>
          <w:tab w:val="left" w:leader="dot" w:pos="5760"/>
          <w:tab w:val="left" w:pos="8222"/>
          <w:tab w:val="left" w:pos="8280"/>
        </w:tabs>
        <w:suppressAutoHyphens/>
        <w:spacing w:after="120" w:line="360" w:lineRule="auto"/>
        <w:rPr>
          <w:spacing w:val="-3"/>
          <w:sz w:val="28"/>
          <w:szCs w:val="28"/>
        </w:rPr>
      </w:pPr>
      <w:r w:rsidRPr="00DA2401">
        <w:rPr>
          <w:spacing w:val="-3"/>
          <w:sz w:val="28"/>
          <w:szCs w:val="28"/>
        </w:rPr>
        <w:t>Applications after th</w:t>
      </w:r>
      <w:r w:rsidR="00611A89">
        <w:rPr>
          <w:spacing w:val="-3"/>
          <w:sz w:val="28"/>
          <w:szCs w:val="28"/>
        </w:rPr>
        <w:t>is</w:t>
      </w:r>
      <w:r w:rsidRPr="00DA2401">
        <w:rPr>
          <w:spacing w:val="-3"/>
          <w:sz w:val="28"/>
          <w:szCs w:val="28"/>
        </w:rPr>
        <w:t xml:space="preserve"> date will be accepted </w:t>
      </w:r>
      <w:r w:rsidR="004A41C3" w:rsidRPr="00DA2401">
        <w:rPr>
          <w:spacing w:val="-3"/>
          <w:sz w:val="28"/>
          <w:szCs w:val="28"/>
        </w:rPr>
        <w:t xml:space="preserve">only if </w:t>
      </w:r>
      <w:r w:rsidRPr="00DA2401">
        <w:rPr>
          <w:spacing w:val="-3"/>
          <w:sz w:val="28"/>
          <w:szCs w:val="28"/>
        </w:rPr>
        <w:t xml:space="preserve">there </w:t>
      </w:r>
      <w:r w:rsidR="002232CD" w:rsidRPr="00DA2401">
        <w:rPr>
          <w:spacing w:val="-3"/>
          <w:sz w:val="28"/>
          <w:szCs w:val="28"/>
        </w:rPr>
        <w:t xml:space="preserve">are </w:t>
      </w:r>
      <w:r w:rsidR="004A41C3" w:rsidRPr="00DA2401">
        <w:rPr>
          <w:spacing w:val="-3"/>
          <w:sz w:val="28"/>
          <w:szCs w:val="28"/>
        </w:rPr>
        <w:t xml:space="preserve">still </w:t>
      </w:r>
      <w:r w:rsidR="002232CD" w:rsidRPr="00DA2401">
        <w:rPr>
          <w:spacing w:val="-3"/>
          <w:sz w:val="28"/>
          <w:szCs w:val="28"/>
        </w:rPr>
        <w:t>places on the course</w:t>
      </w:r>
      <w:r w:rsidRPr="00DA2401">
        <w:rPr>
          <w:spacing w:val="-3"/>
          <w:sz w:val="28"/>
          <w:szCs w:val="28"/>
        </w:rPr>
        <w:t>. They will be subject to a surcharge of £25.</w:t>
      </w:r>
    </w:p>
    <w:p w14:paraId="6EA711D1" w14:textId="77777777" w:rsidR="0036622D" w:rsidRDefault="0036622D" w:rsidP="00464173">
      <w:pPr>
        <w:tabs>
          <w:tab w:val="left" w:leader="dot" w:pos="-720"/>
          <w:tab w:val="left" w:leader="dot" w:pos="5760"/>
          <w:tab w:val="left" w:pos="8222"/>
          <w:tab w:val="left" w:pos="8280"/>
        </w:tabs>
        <w:suppressAutoHyphens/>
        <w:spacing w:after="120" w:line="360" w:lineRule="auto"/>
        <w:rPr>
          <w:spacing w:val="-3"/>
          <w:sz w:val="28"/>
          <w:szCs w:val="28"/>
        </w:rPr>
      </w:pPr>
    </w:p>
    <w:p w14:paraId="3D2BD4EC" w14:textId="77777777" w:rsidR="0036622D" w:rsidRPr="00F03D5B"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212121"/>
          <w:sz w:val="32"/>
          <w:szCs w:val="32"/>
        </w:rPr>
      </w:pPr>
      <w:r w:rsidRPr="00F03D5B">
        <w:rPr>
          <w:b/>
          <w:bCs/>
          <w:color w:val="000000"/>
          <w:sz w:val="32"/>
          <w:szCs w:val="32"/>
        </w:rPr>
        <w:t>Russian Language Undergraduate Studies and Data Protection</w:t>
      </w:r>
      <w:r>
        <w:rPr>
          <w:b/>
          <w:bCs/>
          <w:color w:val="000000"/>
          <w:sz w:val="32"/>
          <w:szCs w:val="32"/>
        </w:rPr>
        <w:t>.</w:t>
      </w:r>
    </w:p>
    <w:p w14:paraId="5594422B" w14:textId="77777777" w:rsidR="0036622D" w:rsidRPr="00F03D5B" w:rsidRDefault="0036622D" w:rsidP="0036622D">
      <w:pPr>
        <w:rPr>
          <w:b/>
          <w:bCs/>
          <w:color w:val="000000" w:themeColor="text1"/>
          <w:sz w:val="32"/>
          <w:szCs w:val="32"/>
        </w:rPr>
      </w:pPr>
    </w:p>
    <w:p w14:paraId="33BB3CB2" w14:textId="77777777" w:rsidR="0036622D" w:rsidRPr="00F03D5B" w:rsidRDefault="0036622D" w:rsidP="0036622D">
      <w:pPr>
        <w:rPr>
          <w:b/>
          <w:bCs/>
          <w:color w:val="000000" w:themeColor="text1"/>
          <w:sz w:val="32"/>
          <w:szCs w:val="32"/>
        </w:rPr>
      </w:pPr>
      <w:r w:rsidRPr="00F03D5B">
        <w:rPr>
          <w:b/>
          <w:bCs/>
          <w:color w:val="000000" w:themeColor="text1"/>
          <w:sz w:val="32"/>
          <w:szCs w:val="32"/>
        </w:rPr>
        <w:t>Introduction.</w:t>
      </w:r>
    </w:p>
    <w:p w14:paraId="311440AC" w14:textId="77777777" w:rsidR="0036622D" w:rsidRPr="00F03D5B"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F03D5B">
        <w:rPr>
          <w:color w:val="000000" w:themeColor="text1"/>
          <w:sz w:val="28"/>
          <w:szCs w:val="28"/>
        </w:rPr>
        <w:t xml:space="preserve">All businesses, including charities, have to conform to the rules set </w:t>
      </w:r>
      <w:r w:rsidRPr="00F03D5B">
        <w:rPr>
          <w:sz w:val="28"/>
          <w:szCs w:val="28"/>
        </w:rPr>
        <w:t xml:space="preserve">out by the General Data Protection Regulation, or GDPR, and explain how </w:t>
      </w:r>
      <w:r>
        <w:rPr>
          <w:sz w:val="28"/>
          <w:szCs w:val="28"/>
        </w:rPr>
        <w:t>they use</w:t>
      </w:r>
      <w:r w:rsidRPr="00F03D5B">
        <w:rPr>
          <w:sz w:val="28"/>
          <w:szCs w:val="28"/>
        </w:rPr>
        <w:t xml:space="preserve"> personal data.</w:t>
      </w:r>
    </w:p>
    <w:p w14:paraId="7101CF50" w14:textId="77777777" w:rsidR="0036622D" w:rsidRPr="00F03D5B"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Pr>
          <w:sz w:val="28"/>
          <w:szCs w:val="28"/>
        </w:rPr>
        <w:t>As t</w:t>
      </w:r>
      <w:r w:rsidRPr="00F03D5B">
        <w:rPr>
          <w:sz w:val="28"/>
          <w:szCs w:val="28"/>
        </w:rPr>
        <w:t>he Charity Finance Group/GDPR for Small Charities explains</w:t>
      </w:r>
      <w:r>
        <w:rPr>
          <w:sz w:val="28"/>
          <w:szCs w:val="28"/>
        </w:rPr>
        <w:t xml:space="preserve">, </w:t>
      </w:r>
    </w:p>
    <w:p w14:paraId="6D7B1F2E" w14:textId="77777777" w:rsidR="0036622D" w:rsidRPr="00F03D5B"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F03D5B">
        <w:rPr>
          <w:sz w:val="28"/>
          <w:szCs w:val="28"/>
        </w:rPr>
        <w:t xml:space="preserve">‘The General Data Protection Regulation, or GDPR, came into effect across the European Union in 2018. In the UK it was implemented through the Data Protection Act 2018 (DPA 2018), and subsequently amended </w:t>
      </w:r>
      <w:r w:rsidRPr="00F03D5B">
        <w:rPr>
          <w:sz w:val="28"/>
          <w:szCs w:val="28"/>
        </w:rPr>
        <w:lastRenderedPageBreak/>
        <w:t>following the UK’s withdrawal from the EU. The current rules have been brought together under the label of the “UK GDPR”.’</w:t>
      </w:r>
    </w:p>
    <w:p w14:paraId="27680FF0" w14:textId="77777777" w:rsidR="0036622D" w:rsidRPr="00F03D5B"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14:paraId="5E383723" w14:textId="77777777" w:rsidR="0036622D" w:rsidRPr="00A359DE"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sz w:val="28"/>
          <w:szCs w:val="28"/>
        </w:rPr>
      </w:pPr>
      <w:r w:rsidRPr="00A359DE">
        <w:rPr>
          <w:sz w:val="28"/>
          <w:szCs w:val="28"/>
        </w:rPr>
        <w:t xml:space="preserve">RLUS deals with </w:t>
      </w:r>
      <w:r>
        <w:rPr>
          <w:sz w:val="28"/>
          <w:szCs w:val="28"/>
        </w:rPr>
        <w:t xml:space="preserve">both </w:t>
      </w:r>
      <w:r w:rsidRPr="00A359DE">
        <w:rPr>
          <w:sz w:val="28"/>
          <w:szCs w:val="28"/>
        </w:rPr>
        <w:t>personal data and special category data relating t</w:t>
      </w:r>
      <w:r>
        <w:rPr>
          <w:sz w:val="28"/>
          <w:szCs w:val="28"/>
        </w:rPr>
        <w:t xml:space="preserve">o </w:t>
      </w:r>
      <w:r w:rsidRPr="00A359DE">
        <w:rPr>
          <w:sz w:val="28"/>
          <w:szCs w:val="28"/>
        </w:rPr>
        <w:t>students.</w:t>
      </w:r>
    </w:p>
    <w:p w14:paraId="2DA82876" w14:textId="77777777" w:rsidR="0036622D" w:rsidRPr="00F03D5B"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14:paraId="2724FC2D" w14:textId="77777777" w:rsidR="0036622D" w:rsidRPr="00F03D5B"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F03D5B">
        <w:rPr>
          <w:sz w:val="28"/>
          <w:szCs w:val="28"/>
        </w:rPr>
        <w:t xml:space="preserve">Examples of </w:t>
      </w:r>
      <w:r w:rsidRPr="00F03D5B">
        <w:rPr>
          <w:b/>
          <w:bCs/>
          <w:sz w:val="28"/>
          <w:szCs w:val="28"/>
        </w:rPr>
        <w:t>personal data</w:t>
      </w:r>
      <w:r w:rsidRPr="00F03D5B">
        <w:rPr>
          <w:sz w:val="28"/>
          <w:szCs w:val="28"/>
        </w:rPr>
        <w:t xml:space="preserve"> which RLUS collect</w:t>
      </w:r>
      <w:r>
        <w:rPr>
          <w:sz w:val="28"/>
          <w:szCs w:val="28"/>
        </w:rPr>
        <w:t>s</w:t>
      </w:r>
      <w:r w:rsidRPr="00F03D5B">
        <w:rPr>
          <w:sz w:val="28"/>
          <w:szCs w:val="28"/>
        </w:rPr>
        <w:t>:</w:t>
      </w:r>
    </w:p>
    <w:p w14:paraId="50EB24DC" w14:textId="77777777" w:rsidR="0036622D" w:rsidRPr="00F03D5B"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F03D5B">
        <w:rPr>
          <w:sz w:val="28"/>
          <w:szCs w:val="28"/>
        </w:rPr>
        <w:t xml:space="preserve">• </w:t>
      </w:r>
      <w:r w:rsidRPr="00F03D5B">
        <w:rPr>
          <w:sz w:val="28"/>
          <w:szCs w:val="28"/>
        </w:rPr>
        <w:tab/>
        <w:t>Name</w:t>
      </w:r>
    </w:p>
    <w:p w14:paraId="67F1F5F1" w14:textId="77777777" w:rsidR="0036622D" w:rsidRPr="00F03D5B"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F03D5B">
        <w:rPr>
          <w:sz w:val="28"/>
          <w:szCs w:val="28"/>
        </w:rPr>
        <w:t xml:space="preserve">• </w:t>
      </w:r>
      <w:r w:rsidRPr="00F03D5B">
        <w:rPr>
          <w:sz w:val="28"/>
          <w:szCs w:val="28"/>
        </w:rPr>
        <w:tab/>
        <w:t>Date of birth</w:t>
      </w:r>
    </w:p>
    <w:p w14:paraId="48751F94" w14:textId="77777777" w:rsidR="0036622D" w:rsidRPr="00F03D5B"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F03D5B">
        <w:rPr>
          <w:sz w:val="28"/>
          <w:szCs w:val="28"/>
        </w:rPr>
        <w:t xml:space="preserve">• </w:t>
      </w:r>
      <w:r w:rsidRPr="00F03D5B">
        <w:rPr>
          <w:sz w:val="28"/>
          <w:szCs w:val="28"/>
        </w:rPr>
        <w:tab/>
        <w:t>Address</w:t>
      </w:r>
    </w:p>
    <w:p w14:paraId="5049425D" w14:textId="77777777" w:rsidR="0036622D" w:rsidRPr="00F03D5B"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F03D5B">
        <w:rPr>
          <w:sz w:val="28"/>
          <w:szCs w:val="28"/>
        </w:rPr>
        <w:t xml:space="preserve">• </w:t>
      </w:r>
      <w:r w:rsidRPr="00F03D5B">
        <w:rPr>
          <w:sz w:val="28"/>
          <w:szCs w:val="28"/>
        </w:rPr>
        <w:tab/>
        <w:t>Passport number</w:t>
      </w:r>
      <w:r>
        <w:rPr>
          <w:sz w:val="28"/>
          <w:szCs w:val="28"/>
        </w:rPr>
        <w:t>.</w:t>
      </w:r>
    </w:p>
    <w:p w14:paraId="2583BC35" w14:textId="77777777" w:rsidR="0036622D" w:rsidRPr="00F03D5B"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14:paraId="49D80F9A"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8D2439">
        <w:rPr>
          <w:b/>
          <w:bCs/>
          <w:sz w:val="28"/>
          <w:szCs w:val="28"/>
        </w:rPr>
        <w:t>Special Category</w:t>
      </w:r>
      <w:r w:rsidRPr="00754635">
        <w:rPr>
          <w:sz w:val="28"/>
          <w:szCs w:val="28"/>
        </w:rPr>
        <w:t xml:space="preserve"> </w:t>
      </w:r>
      <w:r>
        <w:rPr>
          <w:sz w:val="28"/>
          <w:szCs w:val="28"/>
        </w:rPr>
        <w:t xml:space="preserve">data </w:t>
      </w:r>
      <w:r w:rsidRPr="00754635">
        <w:rPr>
          <w:sz w:val="28"/>
          <w:szCs w:val="28"/>
        </w:rPr>
        <w:t>(formerly known as sensitive personal data</w:t>
      </w:r>
      <w:r>
        <w:rPr>
          <w:sz w:val="28"/>
          <w:szCs w:val="28"/>
        </w:rPr>
        <w:t>):</w:t>
      </w:r>
      <w:r w:rsidRPr="00754635">
        <w:rPr>
          <w:sz w:val="28"/>
          <w:szCs w:val="28"/>
        </w:rPr>
        <w:t xml:space="preserve">  </w:t>
      </w:r>
    </w:p>
    <w:p w14:paraId="00DB5254"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754635">
        <w:rPr>
          <w:sz w:val="28"/>
          <w:szCs w:val="28"/>
        </w:rPr>
        <w:t xml:space="preserve">• </w:t>
      </w:r>
      <w:r w:rsidRPr="00754635">
        <w:rPr>
          <w:sz w:val="28"/>
          <w:szCs w:val="28"/>
        </w:rPr>
        <w:tab/>
        <w:t>Racial or ethnic origin</w:t>
      </w:r>
    </w:p>
    <w:p w14:paraId="78F209A6"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754635">
        <w:rPr>
          <w:sz w:val="28"/>
          <w:szCs w:val="28"/>
        </w:rPr>
        <w:t xml:space="preserve">• </w:t>
      </w:r>
      <w:r w:rsidRPr="00754635">
        <w:rPr>
          <w:sz w:val="28"/>
          <w:szCs w:val="28"/>
        </w:rPr>
        <w:tab/>
        <w:t>Political opinions</w:t>
      </w:r>
    </w:p>
    <w:p w14:paraId="78691ACA"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754635">
        <w:rPr>
          <w:sz w:val="28"/>
          <w:szCs w:val="28"/>
        </w:rPr>
        <w:t xml:space="preserve">• </w:t>
      </w:r>
      <w:r w:rsidRPr="00754635">
        <w:rPr>
          <w:sz w:val="28"/>
          <w:szCs w:val="28"/>
        </w:rPr>
        <w:tab/>
        <w:t>Religious or philosophical beliefs</w:t>
      </w:r>
    </w:p>
    <w:p w14:paraId="7335BBEE" w14:textId="77777777" w:rsidR="0036622D"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754635">
        <w:rPr>
          <w:sz w:val="28"/>
          <w:szCs w:val="28"/>
        </w:rPr>
        <w:t xml:space="preserve">• </w:t>
      </w:r>
      <w:r w:rsidRPr="00754635">
        <w:rPr>
          <w:sz w:val="28"/>
          <w:szCs w:val="28"/>
        </w:rPr>
        <w:tab/>
        <w:t xml:space="preserve">Data concerning an individual’s health. </w:t>
      </w:r>
    </w:p>
    <w:p w14:paraId="6F777FBC"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Pr>
          <w:sz w:val="28"/>
          <w:szCs w:val="28"/>
        </w:rPr>
        <w:t>Data concerning students</w:t>
      </w:r>
      <w:proofErr w:type="gramStart"/>
      <w:r>
        <w:rPr>
          <w:sz w:val="28"/>
          <w:szCs w:val="28"/>
        </w:rPr>
        <w:t>’  health</w:t>
      </w:r>
      <w:proofErr w:type="gramEnd"/>
      <w:r>
        <w:rPr>
          <w:sz w:val="28"/>
          <w:szCs w:val="28"/>
        </w:rPr>
        <w:t xml:space="preserve"> </w:t>
      </w:r>
      <w:r w:rsidRPr="00754635">
        <w:rPr>
          <w:sz w:val="28"/>
          <w:szCs w:val="28"/>
        </w:rPr>
        <w:t>is the most relevant of the Special Category</w:t>
      </w:r>
      <w:r>
        <w:rPr>
          <w:sz w:val="28"/>
          <w:szCs w:val="28"/>
        </w:rPr>
        <w:t xml:space="preserve"> items.  </w:t>
      </w:r>
      <w:r w:rsidRPr="00754635">
        <w:rPr>
          <w:sz w:val="28"/>
          <w:szCs w:val="28"/>
        </w:rPr>
        <w:t xml:space="preserve">The </w:t>
      </w:r>
      <w:r>
        <w:rPr>
          <w:sz w:val="28"/>
          <w:szCs w:val="28"/>
        </w:rPr>
        <w:t xml:space="preserve">RLUS </w:t>
      </w:r>
      <w:r w:rsidRPr="00754635">
        <w:rPr>
          <w:sz w:val="28"/>
          <w:szCs w:val="28"/>
        </w:rPr>
        <w:t xml:space="preserve">Booking Form asks for information from students who have health problems; </w:t>
      </w:r>
      <w:r>
        <w:rPr>
          <w:sz w:val="28"/>
          <w:szCs w:val="28"/>
        </w:rPr>
        <w:t xml:space="preserve">as explained on </w:t>
      </w:r>
      <w:r w:rsidRPr="00754635">
        <w:rPr>
          <w:sz w:val="28"/>
          <w:szCs w:val="28"/>
        </w:rPr>
        <w:t xml:space="preserve">the </w:t>
      </w:r>
      <w:proofErr w:type="gramStart"/>
      <w:r w:rsidRPr="00754635">
        <w:rPr>
          <w:sz w:val="28"/>
          <w:szCs w:val="28"/>
        </w:rPr>
        <w:t>form</w:t>
      </w:r>
      <w:r>
        <w:rPr>
          <w:sz w:val="28"/>
          <w:szCs w:val="28"/>
        </w:rPr>
        <w:t xml:space="preserve">, </w:t>
      </w:r>
      <w:r w:rsidRPr="00754635">
        <w:rPr>
          <w:sz w:val="28"/>
          <w:szCs w:val="28"/>
        </w:rPr>
        <w:t xml:space="preserve"> ‘</w:t>
      </w:r>
      <w:proofErr w:type="gramEnd"/>
      <w:r w:rsidRPr="00754635">
        <w:rPr>
          <w:sz w:val="28"/>
          <w:szCs w:val="28"/>
        </w:rPr>
        <w:t>RLUS needs this information to make sure that you can benefit fully from your stay in Tallinn/Astana.  Be assured this information will be confidential, and will not prevent you from doing a RLUS course.’</w:t>
      </w:r>
    </w:p>
    <w:p w14:paraId="566C4D40" w14:textId="77777777" w:rsidR="0036622D" w:rsidRPr="00754635" w:rsidRDefault="0036622D" w:rsidP="0036622D">
      <w:pPr>
        <w:rPr>
          <w:b/>
          <w:bCs/>
          <w:sz w:val="28"/>
          <w:szCs w:val="28"/>
        </w:rPr>
      </w:pPr>
    </w:p>
    <w:p w14:paraId="13DC7721" w14:textId="77777777" w:rsidR="0036622D" w:rsidRDefault="0036622D" w:rsidP="0036622D">
      <w:pPr>
        <w:rPr>
          <w:sz w:val="28"/>
          <w:szCs w:val="28"/>
        </w:rPr>
      </w:pPr>
      <w:r w:rsidRPr="006137B4">
        <w:rPr>
          <w:b/>
          <w:bCs/>
          <w:sz w:val="32"/>
          <w:szCs w:val="32"/>
        </w:rPr>
        <w:t>The Data Protection Legislation</w:t>
      </w:r>
      <w:r w:rsidRPr="002A2B1A">
        <w:rPr>
          <w:sz w:val="28"/>
          <w:szCs w:val="28"/>
        </w:rPr>
        <w:t xml:space="preserve"> states that anyone who processes personal data must comply with the data protection principles, as defined by the relevant data protection legislation</w:t>
      </w:r>
      <w:r>
        <w:rPr>
          <w:sz w:val="28"/>
          <w:szCs w:val="28"/>
        </w:rPr>
        <w:t>; it also ensures</w:t>
      </w:r>
      <w:r w:rsidRPr="002A2B1A">
        <w:rPr>
          <w:sz w:val="28"/>
          <w:szCs w:val="28"/>
        </w:rPr>
        <w:t xml:space="preserve"> that </w:t>
      </w:r>
      <w:r>
        <w:rPr>
          <w:sz w:val="28"/>
          <w:szCs w:val="28"/>
        </w:rPr>
        <w:t>individuals</w:t>
      </w:r>
    </w:p>
    <w:p w14:paraId="0BD2EF87" w14:textId="77777777" w:rsidR="0036622D" w:rsidRPr="002A2B1A" w:rsidRDefault="0036622D" w:rsidP="0036622D">
      <w:pPr>
        <w:rPr>
          <w:sz w:val="28"/>
          <w:szCs w:val="28"/>
        </w:rPr>
      </w:pPr>
      <w:r w:rsidRPr="002A2B1A">
        <w:rPr>
          <w:sz w:val="28"/>
          <w:szCs w:val="28"/>
        </w:rPr>
        <w:t>have important rights, including the right to find out what personal data is held about them, in both digital and paper records.</w:t>
      </w:r>
    </w:p>
    <w:p w14:paraId="363BCCE9" w14:textId="77777777" w:rsidR="0036622D" w:rsidRPr="00754635" w:rsidRDefault="0036622D" w:rsidP="0036622D">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sz w:val="28"/>
          <w:szCs w:val="28"/>
        </w:rPr>
      </w:pPr>
    </w:p>
    <w:p w14:paraId="2F30C955" w14:textId="77777777" w:rsidR="0036622D" w:rsidRDefault="0036622D" w:rsidP="0036622D">
      <w:pPr>
        <w:rPr>
          <w:b/>
          <w:bCs/>
          <w:sz w:val="32"/>
          <w:szCs w:val="32"/>
        </w:rPr>
      </w:pPr>
      <w:r w:rsidRPr="008D2439">
        <w:rPr>
          <w:b/>
          <w:bCs/>
          <w:sz w:val="32"/>
          <w:szCs w:val="32"/>
        </w:rPr>
        <w:t>Rights of Individuals</w:t>
      </w:r>
      <w:r>
        <w:rPr>
          <w:b/>
          <w:bCs/>
          <w:sz w:val="32"/>
          <w:szCs w:val="32"/>
        </w:rPr>
        <w:t>.</w:t>
      </w:r>
    </w:p>
    <w:p w14:paraId="7DA88EAD"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754635">
        <w:rPr>
          <w:sz w:val="28"/>
          <w:szCs w:val="28"/>
        </w:rPr>
        <w:t xml:space="preserve">The GDPR provides these </w:t>
      </w:r>
      <w:proofErr w:type="gramStart"/>
      <w:r w:rsidRPr="00754635">
        <w:rPr>
          <w:sz w:val="28"/>
          <w:szCs w:val="28"/>
        </w:rPr>
        <w:t>rights</w:t>
      </w:r>
      <w:r>
        <w:rPr>
          <w:sz w:val="28"/>
          <w:szCs w:val="28"/>
        </w:rPr>
        <w:t>::</w:t>
      </w:r>
      <w:proofErr w:type="gramEnd"/>
    </w:p>
    <w:p w14:paraId="46768A05"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8"/>
          <w:szCs w:val="28"/>
        </w:rPr>
      </w:pPr>
      <w:r w:rsidRPr="00754635">
        <w:rPr>
          <w:sz w:val="28"/>
          <w:szCs w:val="28"/>
        </w:rPr>
        <w:t xml:space="preserve">• </w:t>
      </w:r>
      <w:r w:rsidRPr="00754635">
        <w:rPr>
          <w:sz w:val="28"/>
          <w:szCs w:val="28"/>
        </w:rPr>
        <w:tab/>
        <w:t>The right to be informed</w:t>
      </w:r>
    </w:p>
    <w:p w14:paraId="4C99AF5E"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754635">
        <w:rPr>
          <w:sz w:val="28"/>
          <w:szCs w:val="28"/>
        </w:rPr>
        <w:t xml:space="preserve">• </w:t>
      </w:r>
      <w:r w:rsidRPr="00754635">
        <w:rPr>
          <w:sz w:val="28"/>
          <w:szCs w:val="28"/>
        </w:rPr>
        <w:tab/>
        <w:t>The right to access</w:t>
      </w:r>
    </w:p>
    <w:p w14:paraId="3EE982EA"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754635">
        <w:rPr>
          <w:sz w:val="28"/>
          <w:szCs w:val="28"/>
        </w:rPr>
        <w:t xml:space="preserve">• </w:t>
      </w:r>
      <w:r w:rsidRPr="00754635">
        <w:rPr>
          <w:sz w:val="28"/>
          <w:szCs w:val="28"/>
        </w:rPr>
        <w:tab/>
        <w:t>The right to rectification</w:t>
      </w:r>
    </w:p>
    <w:p w14:paraId="1F5015B7"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754635">
        <w:rPr>
          <w:sz w:val="28"/>
          <w:szCs w:val="28"/>
        </w:rPr>
        <w:t xml:space="preserve">• </w:t>
      </w:r>
      <w:r w:rsidRPr="00754635">
        <w:rPr>
          <w:sz w:val="28"/>
          <w:szCs w:val="28"/>
        </w:rPr>
        <w:tab/>
        <w:t>The right to erasure (</w:t>
      </w:r>
      <w:r>
        <w:rPr>
          <w:sz w:val="28"/>
          <w:szCs w:val="28"/>
        </w:rPr>
        <w:t xml:space="preserve">the </w:t>
      </w:r>
      <w:r w:rsidRPr="00754635">
        <w:rPr>
          <w:sz w:val="28"/>
          <w:szCs w:val="28"/>
        </w:rPr>
        <w:t xml:space="preserve">right to be </w:t>
      </w:r>
      <w:r>
        <w:rPr>
          <w:sz w:val="28"/>
          <w:szCs w:val="28"/>
        </w:rPr>
        <w:t>‘</w:t>
      </w:r>
      <w:r w:rsidRPr="00754635">
        <w:rPr>
          <w:sz w:val="28"/>
          <w:szCs w:val="28"/>
        </w:rPr>
        <w:t>forgotten</w:t>
      </w:r>
      <w:r>
        <w:rPr>
          <w:sz w:val="28"/>
          <w:szCs w:val="28"/>
        </w:rPr>
        <w:t>’</w:t>
      </w:r>
      <w:r w:rsidRPr="00754635">
        <w:rPr>
          <w:sz w:val="28"/>
          <w:szCs w:val="28"/>
        </w:rPr>
        <w:t xml:space="preserve">) </w:t>
      </w:r>
      <w:r w:rsidRPr="00754635">
        <w:rPr>
          <w:sz w:val="28"/>
          <w:szCs w:val="28"/>
        </w:rPr>
        <w:tab/>
      </w:r>
    </w:p>
    <w:p w14:paraId="5E5DC4A0"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754635">
        <w:rPr>
          <w:sz w:val="28"/>
          <w:szCs w:val="28"/>
        </w:rPr>
        <w:t xml:space="preserve">• </w:t>
      </w:r>
      <w:r w:rsidRPr="00754635">
        <w:rPr>
          <w:sz w:val="28"/>
          <w:szCs w:val="28"/>
        </w:rPr>
        <w:tab/>
        <w:t>The right to restriction of processing</w:t>
      </w:r>
    </w:p>
    <w:p w14:paraId="4E4D2257"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754635">
        <w:rPr>
          <w:sz w:val="28"/>
          <w:szCs w:val="28"/>
        </w:rPr>
        <w:t xml:space="preserve">• </w:t>
      </w:r>
      <w:r w:rsidRPr="00754635">
        <w:rPr>
          <w:sz w:val="28"/>
          <w:szCs w:val="28"/>
        </w:rPr>
        <w:tab/>
        <w:t>The right to data portability</w:t>
      </w:r>
    </w:p>
    <w:p w14:paraId="002B32E2"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754635">
        <w:rPr>
          <w:sz w:val="28"/>
          <w:szCs w:val="28"/>
        </w:rPr>
        <w:t xml:space="preserve">• </w:t>
      </w:r>
      <w:r w:rsidRPr="00754635">
        <w:rPr>
          <w:sz w:val="28"/>
          <w:szCs w:val="28"/>
        </w:rPr>
        <w:tab/>
        <w:t>The right to object</w:t>
      </w:r>
    </w:p>
    <w:p w14:paraId="144BC253"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754635">
        <w:rPr>
          <w:sz w:val="28"/>
          <w:szCs w:val="28"/>
        </w:rPr>
        <w:t xml:space="preserve">• </w:t>
      </w:r>
      <w:r w:rsidRPr="00754635">
        <w:rPr>
          <w:sz w:val="28"/>
          <w:szCs w:val="28"/>
        </w:rPr>
        <w:tab/>
        <w:t>Rights relating to automated decision-making including profiling.</w:t>
      </w:r>
    </w:p>
    <w:p w14:paraId="396AA2CD"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14:paraId="4AF4609B" w14:textId="77777777" w:rsidR="0036622D"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754635">
        <w:rPr>
          <w:sz w:val="28"/>
          <w:szCs w:val="28"/>
        </w:rPr>
        <w:t>The right of</w:t>
      </w:r>
      <w:r>
        <w:rPr>
          <w:sz w:val="28"/>
          <w:szCs w:val="28"/>
        </w:rPr>
        <w:t xml:space="preserve"> </w:t>
      </w:r>
      <w:r w:rsidRPr="00754635">
        <w:rPr>
          <w:sz w:val="28"/>
          <w:szCs w:val="28"/>
        </w:rPr>
        <w:t xml:space="preserve">access </w:t>
      </w:r>
      <w:r>
        <w:rPr>
          <w:sz w:val="28"/>
          <w:szCs w:val="28"/>
        </w:rPr>
        <w:t xml:space="preserve">is the most </w:t>
      </w:r>
      <w:r w:rsidRPr="00754635">
        <w:rPr>
          <w:sz w:val="28"/>
          <w:szCs w:val="28"/>
        </w:rPr>
        <w:t xml:space="preserve">exercised </w:t>
      </w:r>
      <w:r>
        <w:rPr>
          <w:sz w:val="28"/>
          <w:szCs w:val="28"/>
        </w:rPr>
        <w:t xml:space="preserve">of these </w:t>
      </w:r>
      <w:proofErr w:type="gramStart"/>
      <w:r w:rsidRPr="00754635">
        <w:rPr>
          <w:sz w:val="28"/>
          <w:szCs w:val="28"/>
        </w:rPr>
        <w:t>right</w:t>
      </w:r>
      <w:r>
        <w:rPr>
          <w:sz w:val="28"/>
          <w:szCs w:val="28"/>
        </w:rPr>
        <w:t>s;  it</w:t>
      </w:r>
      <w:proofErr w:type="gramEnd"/>
      <w:r>
        <w:rPr>
          <w:sz w:val="28"/>
          <w:szCs w:val="28"/>
        </w:rPr>
        <w:t xml:space="preserve"> </w:t>
      </w:r>
      <w:r w:rsidRPr="00754635">
        <w:rPr>
          <w:sz w:val="28"/>
          <w:szCs w:val="28"/>
        </w:rPr>
        <w:t xml:space="preserve"> allows </w:t>
      </w:r>
      <w:r>
        <w:rPr>
          <w:sz w:val="28"/>
          <w:szCs w:val="28"/>
        </w:rPr>
        <w:t>students</w:t>
      </w:r>
      <w:r w:rsidRPr="00754635">
        <w:rPr>
          <w:sz w:val="28"/>
          <w:szCs w:val="28"/>
        </w:rPr>
        <w:t xml:space="preserve"> to know what information RLUS holds and processes about them. This is </w:t>
      </w:r>
      <w:r w:rsidRPr="00754635">
        <w:rPr>
          <w:sz w:val="28"/>
          <w:szCs w:val="28"/>
        </w:rPr>
        <w:lastRenderedPageBreak/>
        <w:t xml:space="preserve">known as a subject access request, which also provides for </w:t>
      </w:r>
      <w:r>
        <w:rPr>
          <w:sz w:val="28"/>
          <w:szCs w:val="28"/>
        </w:rPr>
        <w:t>student</w:t>
      </w:r>
      <w:r w:rsidRPr="00754635">
        <w:rPr>
          <w:sz w:val="28"/>
          <w:szCs w:val="28"/>
        </w:rPr>
        <w:t xml:space="preserve">s to be given a copy of the information, as well as supplementary information, such as where and with whom the information may </w:t>
      </w:r>
      <w:r>
        <w:rPr>
          <w:sz w:val="28"/>
          <w:szCs w:val="28"/>
        </w:rPr>
        <w:t>be</w:t>
      </w:r>
      <w:r w:rsidRPr="00754635">
        <w:rPr>
          <w:sz w:val="28"/>
          <w:szCs w:val="28"/>
        </w:rPr>
        <w:t xml:space="preserve"> shared. </w:t>
      </w:r>
    </w:p>
    <w:p w14:paraId="1C2AE6F6" w14:textId="77777777" w:rsidR="0036622D"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14:paraId="34EB3E3D" w14:textId="77777777" w:rsidR="0036622D" w:rsidRPr="00505D42"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Pr>
          <w:sz w:val="28"/>
          <w:szCs w:val="28"/>
        </w:rPr>
        <w:t xml:space="preserve">NB: </w:t>
      </w:r>
      <w:r w:rsidRPr="00754635">
        <w:rPr>
          <w:sz w:val="28"/>
          <w:szCs w:val="28"/>
        </w:rPr>
        <w:t>The right of access, like many of the individual rights, is not an absolute right and disclosure of the requested information is subject to exemptions.</w:t>
      </w:r>
    </w:p>
    <w:p w14:paraId="3FBF7FF4"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14:paraId="309C8CA8" w14:textId="77777777" w:rsidR="0036622D" w:rsidRPr="008D2439"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32"/>
          <w:szCs w:val="32"/>
        </w:rPr>
      </w:pPr>
      <w:r w:rsidRPr="008D2439">
        <w:rPr>
          <w:b/>
          <w:bCs/>
          <w:sz w:val="32"/>
          <w:szCs w:val="32"/>
        </w:rPr>
        <w:t>Obtaining Personal Data</w:t>
      </w:r>
      <w:r>
        <w:rPr>
          <w:b/>
          <w:bCs/>
          <w:sz w:val="32"/>
          <w:szCs w:val="32"/>
        </w:rPr>
        <w:t>.</w:t>
      </w:r>
    </w:p>
    <w:p w14:paraId="00CCDAC8" w14:textId="77777777" w:rsidR="0036622D" w:rsidRPr="002A2B1A"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754635">
        <w:rPr>
          <w:sz w:val="28"/>
          <w:szCs w:val="28"/>
        </w:rPr>
        <w:t xml:space="preserve">Only personal data necessary for RLUS to carry out its business </w:t>
      </w:r>
      <w:r>
        <w:rPr>
          <w:sz w:val="28"/>
          <w:szCs w:val="28"/>
        </w:rPr>
        <w:t>will</w:t>
      </w:r>
      <w:r w:rsidRPr="00754635">
        <w:rPr>
          <w:sz w:val="28"/>
          <w:szCs w:val="28"/>
        </w:rPr>
        <w:t xml:space="preserve"> be obtained, and this is collected on the Booking Form when the student applies for the course. </w:t>
      </w:r>
    </w:p>
    <w:p w14:paraId="4DF1E4A6" w14:textId="77777777" w:rsidR="0036622D" w:rsidRPr="00754635" w:rsidRDefault="0036622D" w:rsidP="0036622D">
      <w:pPr>
        <w:rPr>
          <w:b/>
          <w:bCs/>
          <w:sz w:val="28"/>
          <w:szCs w:val="28"/>
        </w:rPr>
      </w:pPr>
    </w:p>
    <w:p w14:paraId="53DDA4C6" w14:textId="77777777" w:rsidR="0036622D" w:rsidRPr="008D2439" w:rsidRDefault="0036622D" w:rsidP="0036622D">
      <w:pPr>
        <w:rPr>
          <w:b/>
          <w:bCs/>
          <w:sz w:val="32"/>
          <w:szCs w:val="32"/>
        </w:rPr>
      </w:pPr>
      <w:r w:rsidRPr="008D2439">
        <w:rPr>
          <w:b/>
          <w:bCs/>
          <w:sz w:val="32"/>
          <w:szCs w:val="32"/>
        </w:rPr>
        <w:t>Recording Personal Data</w:t>
      </w:r>
      <w:r>
        <w:rPr>
          <w:b/>
          <w:bCs/>
          <w:sz w:val="32"/>
          <w:szCs w:val="32"/>
        </w:rPr>
        <w:t>.</w:t>
      </w:r>
    </w:p>
    <w:p w14:paraId="79071785"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754635">
        <w:rPr>
          <w:sz w:val="28"/>
          <w:szCs w:val="28"/>
        </w:rPr>
        <w:t xml:space="preserve">All those involved with RLUS </w:t>
      </w:r>
      <w:r>
        <w:rPr>
          <w:sz w:val="28"/>
          <w:szCs w:val="28"/>
        </w:rPr>
        <w:t>are</w:t>
      </w:r>
      <w:r w:rsidRPr="00754635">
        <w:rPr>
          <w:sz w:val="28"/>
          <w:szCs w:val="28"/>
        </w:rPr>
        <w:t xml:space="preserve"> aware that any material they produce which refers to an individual </w:t>
      </w:r>
      <w:r>
        <w:rPr>
          <w:sz w:val="28"/>
          <w:szCs w:val="28"/>
        </w:rPr>
        <w:t xml:space="preserve">student </w:t>
      </w:r>
      <w:r w:rsidRPr="00754635">
        <w:rPr>
          <w:sz w:val="28"/>
          <w:szCs w:val="28"/>
        </w:rPr>
        <w:t>may be accessed by th</w:t>
      </w:r>
      <w:r>
        <w:rPr>
          <w:sz w:val="28"/>
          <w:szCs w:val="28"/>
        </w:rPr>
        <w:t>at</w:t>
      </w:r>
      <w:r w:rsidRPr="00754635">
        <w:rPr>
          <w:sz w:val="28"/>
          <w:szCs w:val="28"/>
        </w:rPr>
        <w:t xml:space="preserve"> </w:t>
      </w:r>
      <w:r>
        <w:rPr>
          <w:sz w:val="28"/>
          <w:szCs w:val="28"/>
        </w:rPr>
        <w:t>student</w:t>
      </w:r>
      <w:r w:rsidRPr="00754635">
        <w:rPr>
          <w:sz w:val="28"/>
          <w:szCs w:val="28"/>
        </w:rPr>
        <w:t xml:space="preserve">, regardless of the informality of the information and how or where it is held, including handwritten notes and data held in email accounts. This includes any opinion of or about the </w:t>
      </w:r>
      <w:r>
        <w:rPr>
          <w:sz w:val="28"/>
          <w:szCs w:val="28"/>
        </w:rPr>
        <w:t>student</w:t>
      </w:r>
      <w:r w:rsidRPr="00754635">
        <w:rPr>
          <w:sz w:val="28"/>
          <w:szCs w:val="28"/>
        </w:rPr>
        <w:t xml:space="preserve">. </w:t>
      </w:r>
    </w:p>
    <w:p w14:paraId="201E301F"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14:paraId="4128D0D4" w14:textId="77777777" w:rsidR="0036622D" w:rsidRPr="008D2439"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32"/>
          <w:szCs w:val="32"/>
        </w:rPr>
      </w:pPr>
      <w:r w:rsidRPr="008D2439">
        <w:rPr>
          <w:b/>
          <w:bCs/>
          <w:sz w:val="32"/>
          <w:szCs w:val="32"/>
        </w:rPr>
        <w:t>Retention and Disposal</w:t>
      </w:r>
      <w:r>
        <w:rPr>
          <w:b/>
          <w:bCs/>
          <w:sz w:val="32"/>
          <w:szCs w:val="32"/>
        </w:rPr>
        <w:t>.</w:t>
      </w:r>
    </w:p>
    <w:p w14:paraId="55E03E5D"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Pr>
          <w:sz w:val="28"/>
          <w:szCs w:val="28"/>
        </w:rPr>
        <w:t>I</w:t>
      </w:r>
      <w:r w:rsidRPr="00754635">
        <w:rPr>
          <w:sz w:val="28"/>
          <w:szCs w:val="28"/>
        </w:rPr>
        <w:t xml:space="preserve">nformation </w:t>
      </w:r>
      <w:r>
        <w:rPr>
          <w:sz w:val="28"/>
          <w:szCs w:val="28"/>
        </w:rPr>
        <w:t xml:space="preserve">about students </w:t>
      </w:r>
      <w:r w:rsidRPr="00754635">
        <w:rPr>
          <w:sz w:val="28"/>
          <w:szCs w:val="28"/>
        </w:rPr>
        <w:t xml:space="preserve">is not kept for longer than is necessary. When the data is no longer required it </w:t>
      </w:r>
      <w:r>
        <w:rPr>
          <w:sz w:val="28"/>
          <w:szCs w:val="28"/>
        </w:rPr>
        <w:t xml:space="preserve">will </w:t>
      </w:r>
      <w:r w:rsidRPr="00754635">
        <w:rPr>
          <w:sz w:val="28"/>
          <w:szCs w:val="28"/>
        </w:rPr>
        <w:t>be securely disposed of.</w:t>
      </w:r>
    </w:p>
    <w:p w14:paraId="16C55E76"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14:paraId="2CC5A531" w14:textId="77777777" w:rsidR="0036622D" w:rsidRPr="008D2439"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32"/>
          <w:szCs w:val="32"/>
        </w:rPr>
      </w:pPr>
      <w:r w:rsidRPr="008D2439">
        <w:rPr>
          <w:b/>
          <w:bCs/>
          <w:sz w:val="32"/>
          <w:szCs w:val="32"/>
        </w:rPr>
        <w:t>Third Party Processing</w:t>
      </w:r>
      <w:r>
        <w:rPr>
          <w:b/>
          <w:bCs/>
          <w:sz w:val="32"/>
          <w:szCs w:val="32"/>
        </w:rPr>
        <w:t>.</w:t>
      </w:r>
    </w:p>
    <w:p w14:paraId="355F17DA" w14:textId="30B1773E"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754635">
        <w:rPr>
          <w:sz w:val="28"/>
          <w:szCs w:val="28"/>
        </w:rPr>
        <w:t>RLUS is required to share information with certain third parties outside of RLUS – most notably, Language Link, and the visa agencies relating to Estonia</w:t>
      </w:r>
      <w:r>
        <w:rPr>
          <w:sz w:val="28"/>
          <w:szCs w:val="28"/>
        </w:rPr>
        <w:t>,</w:t>
      </w:r>
      <w:r w:rsidRPr="00754635">
        <w:rPr>
          <w:sz w:val="28"/>
          <w:szCs w:val="28"/>
        </w:rPr>
        <w:t xml:space="preserve"> Kazakhstan</w:t>
      </w:r>
      <w:r>
        <w:rPr>
          <w:sz w:val="28"/>
          <w:szCs w:val="28"/>
        </w:rPr>
        <w:t xml:space="preserve"> and Armenia</w:t>
      </w:r>
      <w:r w:rsidRPr="00754635">
        <w:rPr>
          <w:sz w:val="28"/>
          <w:szCs w:val="28"/>
        </w:rPr>
        <w:t xml:space="preserve">. Personal data may also be shared with other third parties if there is a clear and lawful purpose for doing so, if the data sharing is a proportionate means of achieving that purpose, and if the data sharing is transparent to the data subjects. </w:t>
      </w:r>
    </w:p>
    <w:p w14:paraId="1C22D1E0"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Pr>
          <w:sz w:val="28"/>
          <w:szCs w:val="28"/>
        </w:rPr>
        <w:t>D</w:t>
      </w:r>
      <w:r w:rsidRPr="00754635">
        <w:rPr>
          <w:sz w:val="28"/>
          <w:szCs w:val="28"/>
        </w:rPr>
        <w:t xml:space="preserve">ata protection legislation allows the disclosure of personal data to authorised bodies, such as the Police and other organisations that have a crime prevention or law enforcement function. </w:t>
      </w:r>
      <w:r>
        <w:rPr>
          <w:sz w:val="28"/>
          <w:szCs w:val="28"/>
        </w:rPr>
        <w:t xml:space="preserve"> </w:t>
      </w:r>
      <w:r w:rsidRPr="00754635">
        <w:rPr>
          <w:sz w:val="28"/>
          <w:szCs w:val="28"/>
        </w:rPr>
        <w:t>In response to most other requests</w:t>
      </w:r>
      <w:r>
        <w:rPr>
          <w:sz w:val="28"/>
          <w:szCs w:val="28"/>
        </w:rPr>
        <w:t xml:space="preserve">, </w:t>
      </w:r>
      <w:r w:rsidRPr="00754635">
        <w:rPr>
          <w:sz w:val="28"/>
          <w:szCs w:val="28"/>
        </w:rPr>
        <w:t xml:space="preserve">RLUS </w:t>
      </w:r>
      <w:r>
        <w:rPr>
          <w:sz w:val="28"/>
          <w:szCs w:val="28"/>
        </w:rPr>
        <w:t xml:space="preserve">will </w:t>
      </w:r>
      <w:r w:rsidRPr="00754635">
        <w:rPr>
          <w:sz w:val="28"/>
          <w:szCs w:val="28"/>
        </w:rPr>
        <w:t>not disclose personal data, or</w:t>
      </w:r>
      <w:r>
        <w:rPr>
          <w:sz w:val="28"/>
          <w:szCs w:val="28"/>
        </w:rPr>
        <w:t xml:space="preserve">, in </w:t>
      </w:r>
      <w:proofErr w:type="gramStart"/>
      <w:r>
        <w:rPr>
          <w:sz w:val="28"/>
          <w:szCs w:val="28"/>
        </w:rPr>
        <w:t xml:space="preserve">particular, </w:t>
      </w:r>
      <w:r w:rsidRPr="00754635">
        <w:rPr>
          <w:sz w:val="28"/>
          <w:szCs w:val="28"/>
        </w:rPr>
        <w:t xml:space="preserve"> special</w:t>
      </w:r>
      <w:proofErr w:type="gramEnd"/>
      <w:r w:rsidRPr="00754635">
        <w:rPr>
          <w:sz w:val="28"/>
          <w:szCs w:val="28"/>
        </w:rPr>
        <w:t xml:space="preserve"> category (sensitive) data, without the consent of the </w:t>
      </w:r>
      <w:r>
        <w:rPr>
          <w:sz w:val="28"/>
          <w:szCs w:val="28"/>
        </w:rPr>
        <w:t>student</w:t>
      </w:r>
      <w:r w:rsidRPr="00754635">
        <w:rPr>
          <w:sz w:val="28"/>
          <w:szCs w:val="28"/>
        </w:rPr>
        <w:t xml:space="preserve">. If consent is received, staff </w:t>
      </w:r>
      <w:r>
        <w:rPr>
          <w:sz w:val="28"/>
          <w:szCs w:val="28"/>
        </w:rPr>
        <w:t>will</w:t>
      </w:r>
      <w:r w:rsidRPr="00754635">
        <w:rPr>
          <w:sz w:val="28"/>
          <w:szCs w:val="28"/>
        </w:rPr>
        <w:t xml:space="preserve"> ensure that the data is given to the correct enquirer. For this reason, disclosure </w:t>
      </w:r>
      <w:r>
        <w:rPr>
          <w:sz w:val="28"/>
          <w:szCs w:val="28"/>
        </w:rPr>
        <w:t xml:space="preserve">will </w:t>
      </w:r>
      <w:r w:rsidRPr="00754635">
        <w:rPr>
          <w:sz w:val="28"/>
          <w:szCs w:val="28"/>
        </w:rPr>
        <w:t xml:space="preserve">be made in writing and not by telephone. </w:t>
      </w:r>
    </w:p>
    <w:p w14:paraId="7EDA4361" w14:textId="77777777" w:rsidR="0036622D" w:rsidRPr="00754635" w:rsidRDefault="0036622D" w:rsidP="003662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14:paraId="1657EB9C" w14:textId="77777777" w:rsidR="0036622D" w:rsidRPr="00754635" w:rsidRDefault="0036622D" w:rsidP="0036622D">
      <w:pPr>
        <w:pStyle w:val="NormalWeb"/>
        <w:spacing w:before="0" w:beforeAutospacing="0" w:after="240" w:afterAutospacing="0"/>
        <w:rPr>
          <w:sz w:val="28"/>
          <w:szCs w:val="28"/>
        </w:rPr>
      </w:pPr>
      <w:r w:rsidRPr="00754635">
        <w:rPr>
          <w:sz w:val="28"/>
          <w:szCs w:val="28"/>
        </w:rPr>
        <w:t xml:space="preserve">Data protection law allows organisations to share personal data in an urgent or emergency situation, including to help them prevent loss of life or serious physical, emotional or mental harm. </w:t>
      </w:r>
      <w:r>
        <w:rPr>
          <w:sz w:val="28"/>
          <w:szCs w:val="28"/>
        </w:rPr>
        <w:t xml:space="preserve">This means that </w:t>
      </w:r>
      <w:r>
        <w:rPr>
          <w:sz w:val="28"/>
          <w:szCs w:val="28"/>
        </w:rPr>
        <w:lastRenderedPageBreak/>
        <w:t xml:space="preserve">information will, when necessary, be shared with a student’s university, whether or not the student has consented. </w:t>
      </w:r>
    </w:p>
    <w:p w14:paraId="7222D3FF" w14:textId="77777777" w:rsidR="0036622D" w:rsidRPr="00DA2401" w:rsidRDefault="0036622D" w:rsidP="00464173">
      <w:pPr>
        <w:tabs>
          <w:tab w:val="left" w:leader="dot" w:pos="-720"/>
          <w:tab w:val="left" w:leader="dot" w:pos="5760"/>
          <w:tab w:val="left" w:pos="8222"/>
          <w:tab w:val="left" w:pos="8280"/>
        </w:tabs>
        <w:suppressAutoHyphens/>
        <w:spacing w:after="120" w:line="360" w:lineRule="auto"/>
        <w:rPr>
          <w:spacing w:val="-3"/>
          <w:sz w:val="28"/>
          <w:szCs w:val="28"/>
        </w:rPr>
      </w:pPr>
    </w:p>
    <w:p w14:paraId="747B0598" w14:textId="77777777" w:rsidR="00DF223C" w:rsidRPr="00DF223C" w:rsidRDefault="00DF223C" w:rsidP="00DF223C">
      <w:pPr>
        <w:tabs>
          <w:tab w:val="center" w:pos="4369"/>
          <w:tab w:val="left" w:pos="8222"/>
          <w:tab w:val="left" w:pos="8280"/>
        </w:tabs>
        <w:suppressAutoHyphens/>
        <w:spacing w:after="120"/>
        <w:jc w:val="left"/>
        <w:rPr>
          <w:b/>
          <w:bCs/>
          <w:sz w:val="28"/>
          <w:szCs w:val="28"/>
        </w:rPr>
      </w:pPr>
      <w:r w:rsidRPr="00DF223C">
        <w:rPr>
          <w:b/>
          <w:bCs/>
          <w:sz w:val="28"/>
          <w:szCs w:val="28"/>
        </w:rPr>
        <w:t>COURSE CODES:</w:t>
      </w:r>
    </w:p>
    <w:p w14:paraId="2E92A0BD" w14:textId="77777777" w:rsidR="00DF223C" w:rsidRPr="00DF223C" w:rsidRDefault="00DF223C" w:rsidP="00DF223C">
      <w:pPr>
        <w:tabs>
          <w:tab w:val="center" w:pos="4369"/>
          <w:tab w:val="left" w:pos="8222"/>
          <w:tab w:val="left" w:pos="8280"/>
        </w:tabs>
        <w:suppressAutoHyphens/>
        <w:spacing w:after="120"/>
        <w:jc w:val="left"/>
        <w:rPr>
          <w:sz w:val="28"/>
          <w:szCs w:val="28"/>
        </w:rPr>
      </w:pPr>
      <w:proofErr w:type="gramStart"/>
      <w:r w:rsidRPr="00DF223C">
        <w:rPr>
          <w:sz w:val="28"/>
          <w:szCs w:val="28"/>
        </w:rPr>
        <w:t>13 week</w:t>
      </w:r>
      <w:proofErr w:type="gramEnd"/>
      <w:r w:rsidRPr="00DF223C">
        <w:rPr>
          <w:sz w:val="28"/>
          <w:szCs w:val="28"/>
        </w:rPr>
        <w:t xml:space="preserve"> course in semester 1 in Tallinn: TLL13A</w:t>
      </w:r>
    </w:p>
    <w:p w14:paraId="4A2D4A8D" w14:textId="77777777" w:rsidR="00DF223C" w:rsidRPr="00DF223C" w:rsidRDefault="00DF223C" w:rsidP="00DF223C">
      <w:pPr>
        <w:tabs>
          <w:tab w:val="center" w:pos="4369"/>
          <w:tab w:val="left" w:pos="8222"/>
          <w:tab w:val="left" w:pos="8280"/>
        </w:tabs>
        <w:suppressAutoHyphens/>
        <w:spacing w:after="120"/>
        <w:jc w:val="left"/>
        <w:rPr>
          <w:sz w:val="28"/>
          <w:szCs w:val="28"/>
        </w:rPr>
      </w:pPr>
      <w:proofErr w:type="gramStart"/>
      <w:r w:rsidRPr="00DF223C">
        <w:rPr>
          <w:sz w:val="28"/>
          <w:szCs w:val="28"/>
        </w:rPr>
        <w:t>16 week</w:t>
      </w:r>
      <w:proofErr w:type="gramEnd"/>
      <w:r w:rsidRPr="00DF223C">
        <w:rPr>
          <w:sz w:val="28"/>
          <w:szCs w:val="28"/>
        </w:rPr>
        <w:t xml:space="preserve"> course in semester 1 in Tallinn: TLL16 A</w:t>
      </w:r>
    </w:p>
    <w:p w14:paraId="4691DF89" w14:textId="77777777" w:rsidR="00DF223C" w:rsidRPr="00DF223C" w:rsidRDefault="00DF223C" w:rsidP="00DF223C">
      <w:pPr>
        <w:tabs>
          <w:tab w:val="center" w:pos="4369"/>
          <w:tab w:val="left" w:pos="8222"/>
          <w:tab w:val="left" w:pos="8280"/>
        </w:tabs>
        <w:suppressAutoHyphens/>
        <w:spacing w:after="120"/>
        <w:jc w:val="left"/>
        <w:rPr>
          <w:sz w:val="28"/>
          <w:szCs w:val="28"/>
        </w:rPr>
      </w:pPr>
    </w:p>
    <w:p w14:paraId="65395C37" w14:textId="77777777" w:rsidR="00DF223C" w:rsidRPr="00DF223C" w:rsidRDefault="00DF223C" w:rsidP="00DF223C">
      <w:pPr>
        <w:tabs>
          <w:tab w:val="center" w:pos="4369"/>
          <w:tab w:val="left" w:pos="8222"/>
          <w:tab w:val="left" w:pos="8280"/>
        </w:tabs>
        <w:suppressAutoHyphens/>
        <w:spacing w:after="120"/>
        <w:jc w:val="left"/>
        <w:rPr>
          <w:sz w:val="28"/>
          <w:szCs w:val="28"/>
        </w:rPr>
      </w:pPr>
      <w:proofErr w:type="gramStart"/>
      <w:r w:rsidRPr="00DF223C">
        <w:rPr>
          <w:sz w:val="28"/>
          <w:szCs w:val="28"/>
        </w:rPr>
        <w:t>34 week</w:t>
      </w:r>
      <w:proofErr w:type="gramEnd"/>
      <w:r w:rsidRPr="00DF223C">
        <w:rPr>
          <w:sz w:val="28"/>
          <w:szCs w:val="28"/>
        </w:rPr>
        <w:t xml:space="preserve"> course in Tallinn: TLL34</w:t>
      </w:r>
    </w:p>
    <w:p w14:paraId="649394D4" w14:textId="77777777" w:rsidR="00DF223C" w:rsidRPr="00DF223C" w:rsidRDefault="00DF223C" w:rsidP="00DF223C">
      <w:pPr>
        <w:tabs>
          <w:tab w:val="center" w:pos="4369"/>
          <w:tab w:val="left" w:pos="8222"/>
          <w:tab w:val="left" w:pos="8280"/>
        </w:tabs>
        <w:suppressAutoHyphens/>
        <w:spacing w:after="120"/>
        <w:jc w:val="left"/>
        <w:rPr>
          <w:sz w:val="28"/>
          <w:szCs w:val="28"/>
        </w:rPr>
      </w:pPr>
      <w:proofErr w:type="gramStart"/>
      <w:r w:rsidRPr="00DF223C">
        <w:rPr>
          <w:sz w:val="28"/>
          <w:szCs w:val="28"/>
        </w:rPr>
        <w:t>32 week</w:t>
      </w:r>
      <w:proofErr w:type="gramEnd"/>
      <w:r w:rsidRPr="00DF223C">
        <w:rPr>
          <w:sz w:val="28"/>
          <w:szCs w:val="28"/>
        </w:rPr>
        <w:t xml:space="preserve"> course in Tallinn for Oxford year 2 students: TLL32</w:t>
      </w:r>
    </w:p>
    <w:p w14:paraId="0CC1639B" w14:textId="77777777" w:rsidR="00DF223C" w:rsidRPr="00DF223C" w:rsidRDefault="00DF223C" w:rsidP="00DF223C">
      <w:pPr>
        <w:tabs>
          <w:tab w:val="center" w:pos="4369"/>
          <w:tab w:val="left" w:pos="8222"/>
          <w:tab w:val="left" w:pos="8280"/>
        </w:tabs>
        <w:suppressAutoHyphens/>
        <w:spacing w:after="120"/>
        <w:jc w:val="left"/>
        <w:rPr>
          <w:sz w:val="28"/>
          <w:szCs w:val="28"/>
        </w:rPr>
      </w:pPr>
    </w:p>
    <w:p w14:paraId="7216FBEF" w14:textId="77777777" w:rsidR="00DF223C" w:rsidRPr="00DF223C" w:rsidRDefault="00DF223C" w:rsidP="00DF223C">
      <w:pPr>
        <w:tabs>
          <w:tab w:val="center" w:pos="4369"/>
          <w:tab w:val="left" w:pos="8222"/>
          <w:tab w:val="left" w:pos="8280"/>
        </w:tabs>
        <w:suppressAutoHyphens/>
        <w:spacing w:after="120"/>
        <w:jc w:val="left"/>
        <w:rPr>
          <w:sz w:val="28"/>
          <w:szCs w:val="28"/>
        </w:rPr>
      </w:pPr>
      <w:proofErr w:type="gramStart"/>
      <w:r w:rsidRPr="00DF223C">
        <w:rPr>
          <w:sz w:val="28"/>
          <w:szCs w:val="28"/>
        </w:rPr>
        <w:t>13 week</w:t>
      </w:r>
      <w:proofErr w:type="gramEnd"/>
      <w:r w:rsidRPr="00DF223C">
        <w:rPr>
          <w:sz w:val="28"/>
          <w:szCs w:val="28"/>
        </w:rPr>
        <w:t xml:space="preserve"> course in semester 1 in Astana: ALL13A</w:t>
      </w:r>
    </w:p>
    <w:p w14:paraId="76CBFCBA" w14:textId="77777777" w:rsidR="00DF223C" w:rsidRPr="00DF223C" w:rsidRDefault="00DF223C" w:rsidP="00DF223C">
      <w:pPr>
        <w:tabs>
          <w:tab w:val="center" w:pos="4369"/>
          <w:tab w:val="left" w:pos="8222"/>
          <w:tab w:val="left" w:pos="8280"/>
        </w:tabs>
        <w:suppressAutoHyphens/>
        <w:spacing w:after="120"/>
        <w:jc w:val="left"/>
        <w:rPr>
          <w:sz w:val="28"/>
          <w:szCs w:val="28"/>
        </w:rPr>
      </w:pPr>
      <w:proofErr w:type="gramStart"/>
      <w:r w:rsidRPr="00DF223C">
        <w:rPr>
          <w:sz w:val="28"/>
          <w:szCs w:val="28"/>
        </w:rPr>
        <w:t>16 week</w:t>
      </w:r>
      <w:proofErr w:type="gramEnd"/>
      <w:r w:rsidRPr="00DF223C">
        <w:rPr>
          <w:sz w:val="28"/>
          <w:szCs w:val="28"/>
        </w:rPr>
        <w:t xml:space="preserve"> course in semester 1 in Astana: ALL16A </w:t>
      </w:r>
    </w:p>
    <w:p w14:paraId="0AAB63FC" w14:textId="77777777" w:rsidR="00DF223C" w:rsidRPr="00DF223C" w:rsidRDefault="00DF223C" w:rsidP="00DF223C">
      <w:pPr>
        <w:tabs>
          <w:tab w:val="center" w:pos="4369"/>
          <w:tab w:val="left" w:pos="8222"/>
          <w:tab w:val="left" w:pos="8280"/>
        </w:tabs>
        <w:suppressAutoHyphens/>
        <w:spacing w:after="120"/>
        <w:jc w:val="left"/>
        <w:rPr>
          <w:sz w:val="28"/>
          <w:szCs w:val="28"/>
        </w:rPr>
      </w:pPr>
      <w:proofErr w:type="gramStart"/>
      <w:r w:rsidRPr="00DF223C">
        <w:rPr>
          <w:sz w:val="28"/>
          <w:szCs w:val="28"/>
        </w:rPr>
        <w:t>34 week</w:t>
      </w:r>
      <w:proofErr w:type="gramEnd"/>
      <w:r w:rsidRPr="00DF223C">
        <w:rPr>
          <w:sz w:val="28"/>
          <w:szCs w:val="28"/>
        </w:rPr>
        <w:t xml:space="preserve"> course in semester 1 in Astana: ALL34</w:t>
      </w:r>
    </w:p>
    <w:p w14:paraId="6C276A20" w14:textId="77777777" w:rsidR="00DF223C" w:rsidRPr="00DF223C" w:rsidRDefault="00DF223C" w:rsidP="00DF223C">
      <w:pPr>
        <w:tabs>
          <w:tab w:val="center" w:pos="4369"/>
          <w:tab w:val="left" w:pos="8222"/>
          <w:tab w:val="left" w:pos="8280"/>
        </w:tabs>
        <w:suppressAutoHyphens/>
        <w:spacing w:after="120"/>
        <w:jc w:val="left"/>
        <w:rPr>
          <w:sz w:val="28"/>
          <w:szCs w:val="28"/>
        </w:rPr>
      </w:pPr>
    </w:p>
    <w:p w14:paraId="3F1F3494" w14:textId="77777777" w:rsidR="00DF223C" w:rsidRPr="00DF223C" w:rsidRDefault="00DF223C" w:rsidP="00DF223C">
      <w:pPr>
        <w:tabs>
          <w:tab w:val="center" w:pos="4369"/>
          <w:tab w:val="left" w:pos="8222"/>
          <w:tab w:val="left" w:pos="8280"/>
        </w:tabs>
        <w:suppressAutoHyphens/>
        <w:spacing w:after="120"/>
        <w:jc w:val="left"/>
        <w:rPr>
          <w:sz w:val="28"/>
          <w:szCs w:val="28"/>
        </w:rPr>
      </w:pPr>
      <w:proofErr w:type="gramStart"/>
      <w:r w:rsidRPr="00DF223C">
        <w:rPr>
          <w:sz w:val="28"/>
          <w:szCs w:val="28"/>
        </w:rPr>
        <w:t>13 week</w:t>
      </w:r>
      <w:proofErr w:type="gramEnd"/>
      <w:r w:rsidRPr="00DF223C">
        <w:rPr>
          <w:sz w:val="28"/>
          <w:szCs w:val="28"/>
        </w:rPr>
        <w:t xml:space="preserve"> course in semester 1in Yerevan: YLL13A</w:t>
      </w:r>
    </w:p>
    <w:p w14:paraId="2B30DB46" w14:textId="77777777" w:rsidR="00DF223C" w:rsidRPr="00DF223C" w:rsidRDefault="00DF223C" w:rsidP="00DF223C">
      <w:pPr>
        <w:tabs>
          <w:tab w:val="center" w:pos="4369"/>
          <w:tab w:val="left" w:pos="8222"/>
          <w:tab w:val="left" w:pos="8280"/>
        </w:tabs>
        <w:suppressAutoHyphens/>
        <w:spacing w:after="120"/>
        <w:jc w:val="left"/>
        <w:rPr>
          <w:sz w:val="28"/>
          <w:szCs w:val="28"/>
        </w:rPr>
      </w:pPr>
      <w:proofErr w:type="gramStart"/>
      <w:r w:rsidRPr="00DF223C">
        <w:rPr>
          <w:sz w:val="28"/>
          <w:szCs w:val="28"/>
        </w:rPr>
        <w:t>16 week</w:t>
      </w:r>
      <w:proofErr w:type="gramEnd"/>
      <w:r w:rsidRPr="00DF223C">
        <w:rPr>
          <w:sz w:val="28"/>
          <w:szCs w:val="28"/>
        </w:rPr>
        <w:t xml:space="preserve"> course in semester 1 in Yerevan: YLL16A </w:t>
      </w:r>
    </w:p>
    <w:p w14:paraId="0C58C72D" w14:textId="77777777" w:rsidR="00DF223C" w:rsidRPr="00DF223C" w:rsidRDefault="00DF223C" w:rsidP="00DF223C">
      <w:pPr>
        <w:tabs>
          <w:tab w:val="center" w:pos="4369"/>
          <w:tab w:val="left" w:pos="8222"/>
          <w:tab w:val="left" w:pos="8280"/>
        </w:tabs>
        <w:suppressAutoHyphens/>
        <w:spacing w:after="120"/>
        <w:jc w:val="left"/>
        <w:rPr>
          <w:sz w:val="28"/>
          <w:szCs w:val="28"/>
        </w:rPr>
      </w:pPr>
    </w:p>
    <w:p w14:paraId="44DDCC69" w14:textId="77777777" w:rsidR="00DF223C" w:rsidRPr="00DF223C" w:rsidRDefault="00DF223C" w:rsidP="00DF223C">
      <w:pPr>
        <w:tabs>
          <w:tab w:val="center" w:pos="4369"/>
          <w:tab w:val="left" w:pos="8222"/>
          <w:tab w:val="left" w:pos="8280"/>
        </w:tabs>
        <w:suppressAutoHyphens/>
        <w:spacing w:after="120"/>
        <w:jc w:val="left"/>
        <w:rPr>
          <w:sz w:val="28"/>
          <w:szCs w:val="28"/>
        </w:rPr>
      </w:pPr>
      <w:proofErr w:type="gramStart"/>
      <w:r w:rsidRPr="00DF223C">
        <w:rPr>
          <w:sz w:val="28"/>
          <w:szCs w:val="28"/>
        </w:rPr>
        <w:t>13 week</w:t>
      </w:r>
      <w:proofErr w:type="gramEnd"/>
      <w:r w:rsidRPr="00DF223C">
        <w:rPr>
          <w:sz w:val="28"/>
          <w:szCs w:val="28"/>
        </w:rPr>
        <w:t xml:space="preserve"> course in semester 2 in Tallinn: TLL13S</w:t>
      </w:r>
    </w:p>
    <w:p w14:paraId="0BF7A16E" w14:textId="77777777" w:rsidR="00DF223C" w:rsidRPr="00DF223C" w:rsidRDefault="00DF223C" w:rsidP="00DF223C">
      <w:pPr>
        <w:tabs>
          <w:tab w:val="center" w:pos="4369"/>
          <w:tab w:val="left" w:pos="8222"/>
          <w:tab w:val="left" w:pos="8280"/>
        </w:tabs>
        <w:suppressAutoHyphens/>
        <w:spacing w:after="120"/>
        <w:jc w:val="left"/>
        <w:rPr>
          <w:sz w:val="28"/>
          <w:szCs w:val="28"/>
        </w:rPr>
      </w:pPr>
      <w:proofErr w:type="gramStart"/>
      <w:r w:rsidRPr="00DF223C">
        <w:rPr>
          <w:sz w:val="28"/>
          <w:szCs w:val="28"/>
        </w:rPr>
        <w:t>18 week</w:t>
      </w:r>
      <w:proofErr w:type="gramEnd"/>
      <w:r w:rsidRPr="00DF223C">
        <w:rPr>
          <w:sz w:val="28"/>
          <w:szCs w:val="28"/>
        </w:rPr>
        <w:t xml:space="preserve"> course in semester 2 in Tallinn: TLL18S </w:t>
      </w:r>
    </w:p>
    <w:p w14:paraId="35F89ECD" w14:textId="77777777" w:rsidR="00DF223C" w:rsidRPr="00DF223C" w:rsidRDefault="00DF223C" w:rsidP="00DF223C">
      <w:pPr>
        <w:tabs>
          <w:tab w:val="center" w:pos="4369"/>
          <w:tab w:val="left" w:pos="8222"/>
          <w:tab w:val="left" w:pos="8280"/>
        </w:tabs>
        <w:suppressAutoHyphens/>
        <w:spacing w:after="120"/>
        <w:jc w:val="left"/>
        <w:rPr>
          <w:sz w:val="28"/>
          <w:szCs w:val="28"/>
        </w:rPr>
      </w:pPr>
    </w:p>
    <w:p w14:paraId="1DF0EDE6" w14:textId="77777777" w:rsidR="00DF223C" w:rsidRPr="00DF223C" w:rsidRDefault="00DF223C" w:rsidP="00DF223C">
      <w:pPr>
        <w:tabs>
          <w:tab w:val="center" w:pos="4369"/>
          <w:tab w:val="left" w:pos="8222"/>
          <w:tab w:val="left" w:pos="8280"/>
        </w:tabs>
        <w:suppressAutoHyphens/>
        <w:spacing w:after="120"/>
        <w:jc w:val="left"/>
        <w:rPr>
          <w:sz w:val="28"/>
          <w:szCs w:val="28"/>
        </w:rPr>
      </w:pPr>
      <w:proofErr w:type="gramStart"/>
      <w:r w:rsidRPr="00DF223C">
        <w:rPr>
          <w:sz w:val="28"/>
          <w:szCs w:val="28"/>
        </w:rPr>
        <w:t>13 week</w:t>
      </w:r>
      <w:proofErr w:type="gramEnd"/>
      <w:r w:rsidRPr="00DF223C">
        <w:rPr>
          <w:sz w:val="28"/>
          <w:szCs w:val="28"/>
        </w:rPr>
        <w:t xml:space="preserve"> course in semester 2 in Astana: ALL13S</w:t>
      </w:r>
    </w:p>
    <w:p w14:paraId="3EE358B6" w14:textId="77777777" w:rsidR="00DF223C" w:rsidRPr="00DF223C" w:rsidRDefault="00DF223C" w:rsidP="00DF223C">
      <w:pPr>
        <w:tabs>
          <w:tab w:val="center" w:pos="4369"/>
          <w:tab w:val="left" w:pos="8222"/>
          <w:tab w:val="left" w:pos="8280"/>
        </w:tabs>
        <w:suppressAutoHyphens/>
        <w:spacing w:after="120"/>
        <w:jc w:val="left"/>
        <w:rPr>
          <w:sz w:val="28"/>
          <w:szCs w:val="28"/>
        </w:rPr>
      </w:pPr>
      <w:proofErr w:type="gramStart"/>
      <w:r w:rsidRPr="00DF223C">
        <w:rPr>
          <w:sz w:val="28"/>
          <w:szCs w:val="28"/>
        </w:rPr>
        <w:t>18 week</w:t>
      </w:r>
      <w:proofErr w:type="gramEnd"/>
      <w:r w:rsidRPr="00DF223C">
        <w:rPr>
          <w:sz w:val="28"/>
          <w:szCs w:val="28"/>
        </w:rPr>
        <w:t xml:space="preserve"> course in semester 2 in Astana: ALL18S </w:t>
      </w:r>
    </w:p>
    <w:p w14:paraId="32CF14E3" w14:textId="77777777" w:rsidR="00DF223C" w:rsidRPr="00DF223C" w:rsidRDefault="00DF223C" w:rsidP="00DF223C">
      <w:pPr>
        <w:tabs>
          <w:tab w:val="center" w:pos="4369"/>
          <w:tab w:val="left" w:pos="8222"/>
          <w:tab w:val="left" w:pos="8280"/>
        </w:tabs>
        <w:suppressAutoHyphens/>
        <w:spacing w:after="120"/>
        <w:jc w:val="left"/>
        <w:rPr>
          <w:sz w:val="28"/>
          <w:szCs w:val="28"/>
        </w:rPr>
      </w:pPr>
    </w:p>
    <w:p w14:paraId="4D6108FA" w14:textId="77777777" w:rsidR="00DF223C" w:rsidRPr="00DF223C" w:rsidRDefault="00DF223C" w:rsidP="00DF223C">
      <w:pPr>
        <w:tabs>
          <w:tab w:val="center" w:pos="4369"/>
          <w:tab w:val="left" w:pos="8222"/>
          <w:tab w:val="left" w:pos="8280"/>
        </w:tabs>
        <w:suppressAutoHyphens/>
        <w:spacing w:after="120"/>
        <w:jc w:val="left"/>
        <w:rPr>
          <w:sz w:val="28"/>
          <w:szCs w:val="28"/>
        </w:rPr>
      </w:pPr>
      <w:proofErr w:type="gramStart"/>
      <w:r w:rsidRPr="00DF223C">
        <w:rPr>
          <w:sz w:val="28"/>
          <w:szCs w:val="28"/>
        </w:rPr>
        <w:t>13 week</w:t>
      </w:r>
      <w:proofErr w:type="gramEnd"/>
      <w:r w:rsidRPr="00DF223C">
        <w:rPr>
          <w:sz w:val="28"/>
          <w:szCs w:val="28"/>
        </w:rPr>
        <w:t xml:space="preserve"> course in semester 2 in Yerevan: YLL13S</w:t>
      </w:r>
    </w:p>
    <w:p w14:paraId="1EA247B9" w14:textId="77777777" w:rsidR="00DF223C" w:rsidRPr="00DF223C" w:rsidRDefault="00DF223C" w:rsidP="00DF223C">
      <w:pPr>
        <w:tabs>
          <w:tab w:val="center" w:pos="4369"/>
          <w:tab w:val="left" w:pos="8222"/>
          <w:tab w:val="left" w:pos="8280"/>
        </w:tabs>
        <w:suppressAutoHyphens/>
        <w:spacing w:after="120"/>
        <w:jc w:val="left"/>
        <w:rPr>
          <w:sz w:val="28"/>
          <w:szCs w:val="28"/>
        </w:rPr>
      </w:pPr>
      <w:proofErr w:type="gramStart"/>
      <w:r w:rsidRPr="00DF223C">
        <w:rPr>
          <w:sz w:val="28"/>
          <w:szCs w:val="28"/>
        </w:rPr>
        <w:t>18 week</w:t>
      </w:r>
      <w:proofErr w:type="gramEnd"/>
      <w:r w:rsidRPr="00DF223C">
        <w:rPr>
          <w:sz w:val="28"/>
          <w:szCs w:val="28"/>
        </w:rPr>
        <w:t xml:space="preserve"> course in semester 2 in Yerevan: YLL18S </w:t>
      </w:r>
    </w:p>
    <w:p w14:paraId="52A64312" w14:textId="77777777" w:rsidR="00DF223C" w:rsidRPr="00DF223C" w:rsidRDefault="00DF223C" w:rsidP="00DF223C">
      <w:pPr>
        <w:tabs>
          <w:tab w:val="center" w:pos="4369"/>
          <w:tab w:val="left" w:pos="8222"/>
          <w:tab w:val="left" w:pos="8280"/>
        </w:tabs>
        <w:suppressAutoHyphens/>
        <w:spacing w:after="120"/>
        <w:jc w:val="left"/>
        <w:rPr>
          <w:sz w:val="28"/>
          <w:szCs w:val="28"/>
        </w:rPr>
      </w:pPr>
    </w:p>
    <w:p w14:paraId="274CCEE4" w14:textId="4E7B59CA" w:rsidR="00DA2401" w:rsidRPr="00DF223C" w:rsidRDefault="00DA2401" w:rsidP="00DF013F">
      <w:pPr>
        <w:spacing w:after="120"/>
        <w:rPr>
          <w:sz w:val="28"/>
          <w:szCs w:val="28"/>
        </w:rPr>
      </w:pPr>
    </w:p>
    <w:sectPr w:rsidR="00DA2401" w:rsidRPr="00DF223C" w:rsidSect="00E52967">
      <w:type w:val="continuous"/>
      <w:pgSz w:w="11909" w:h="16834" w:code="9"/>
      <w:pgMar w:top="1440" w:right="1797" w:bottom="1440" w:left="1797" w:header="720" w:footer="86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384FC" w14:textId="77777777" w:rsidR="00DA2401" w:rsidRDefault="00DA2401">
      <w:r>
        <w:separator/>
      </w:r>
    </w:p>
  </w:endnote>
  <w:endnote w:type="continuationSeparator" w:id="0">
    <w:p w14:paraId="112002CB" w14:textId="77777777" w:rsidR="00DA2401" w:rsidRDefault="00DA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70309020205020404"/>
    <w:charset w:val="00"/>
    <w:family w:val="modern"/>
    <w:pitch w:val="fixed"/>
    <w:sig w:usb0="E0002AFF" w:usb1="C0007843" w:usb2="00000009" w:usb3="00000000" w:csb0="000001FF" w:csb1="00000000"/>
  </w:font>
  <w:font w:name="HelvDL">
    <w:panose1 w:val="020B0604020202020204"/>
    <w:charset w:val="00"/>
    <w:family w:val="auto"/>
    <w:pitch w:val="variable"/>
    <w:sig w:usb0="00000003" w:usb1="00000000" w:usb2="00000000" w:usb3="00000000" w:csb0="00000001" w:csb1="00000000"/>
  </w:font>
  <w:font w:name="TimesDL">
    <w:altName w:val="Times New Roman"/>
    <w:panose1 w:val="020B0604020202020204"/>
    <w:charset w:val="00"/>
    <w:family w:val="auto"/>
    <w:pitch w:val="variable"/>
    <w:sig w:usb0="00000003" w:usb1="00000000" w:usb2="00000000" w:usb3="00000000" w:csb0="00000001" w:csb1="00000000"/>
  </w:font>
  <w:font w:name="SchoolD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1873C" w14:textId="77777777" w:rsidR="00DA2401" w:rsidRDefault="00DA2401">
      <w:r>
        <w:separator/>
      </w:r>
    </w:p>
  </w:footnote>
  <w:footnote w:type="continuationSeparator" w:id="0">
    <w:p w14:paraId="4145FD8F" w14:textId="77777777" w:rsidR="00DA2401" w:rsidRDefault="00DA2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54A38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312B6A"/>
    <w:multiLevelType w:val="hybridMultilevel"/>
    <w:tmpl w:val="5810CB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5C5280"/>
    <w:multiLevelType w:val="hybridMultilevel"/>
    <w:tmpl w:val="699CF25E"/>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1502E"/>
    <w:multiLevelType w:val="hybridMultilevel"/>
    <w:tmpl w:val="5FE083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511588"/>
    <w:multiLevelType w:val="hybridMultilevel"/>
    <w:tmpl w:val="6C86EF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B6026A"/>
    <w:multiLevelType w:val="hybridMultilevel"/>
    <w:tmpl w:val="A7DC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1380D"/>
    <w:multiLevelType w:val="hybridMultilevel"/>
    <w:tmpl w:val="B036889E"/>
    <w:lvl w:ilvl="0" w:tplc="49DAB290">
      <w:start w:val="5"/>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3924A3"/>
    <w:multiLevelType w:val="hybridMultilevel"/>
    <w:tmpl w:val="C1324CCC"/>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C0DC8"/>
    <w:multiLevelType w:val="hybridMultilevel"/>
    <w:tmpl w:val="D6EEFF5E"/>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AB2A29"/>
    <w:multiLevelType w:val="hybridMultilevel"/>
    <w:tmpl w:val="561841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7B261C"/>
    <w:multiLevelType w:val="hybridMultilevel"/>
    <w:tmpl w:val="AD26FEE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B61CB"/>
    <w:multiLevelType w:val="hybridMultilevel"/>
    <w:tmpl w:val="3B1AE3F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4C079E"/>
    <w:multiLevelType w:val="hybridMultilevel"/>
    <w:tmpl w:val="00F4D0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5529438">
    <w:abstractNumId w:val="4"/>
  </w:num>
  <w:num w:numId="2" w16cid:durableId="1020425815">
    <w:abstractNumId w:val="1"/>
  </w:num>
  <w:num w:numId="3" w16cid:durableId="2021541464">
    <w:abstractNumId w:val="11"/>
  </w:num>
  <w:num w:numId="4" w16cid:durableId="1412973110">
    <w:abstractNumId w:val="12"/>
  </w:num>
  <w:num w:numId="5" w16cid:durableId="1561477975">
    <w:abstractNumId w:val="5"/>
  </w:num>
  <w:num w:numId="6" w16cid:durableId="1045256038">
    <w:abstractNumId w:val="9"/>
  </w:num>
  <w:num w:numId="7" w16cid:durableId="1410926862">
    <w:abstractNumId w:val="3"/>
  </w:num>
  <w:num w:numId="8" w16cid:durableId="1622303751">
    <w:abstractNumId w:val="6"/>
  </w:num>
  <w:num w:numId="9" w16cid:durableId="1261333902">
    <w:abstractNumId w:val="8"/>
  </w:num>
  <w:num w:numId="10" w16cid:durableId="924804348">
    <w:abstractNumId w:val="2"/>
  </w:num>
  <w:num w:numId="11" w16cid:durableId="1581014444">
    <w:abstractNumId w:val="7"/>
  </w:num>
  <w:num w:numId="12" w16cid:durableId="470683353">
    <w:abstractNumId w:val="10"/>
  </w:num>
  <w:num w:numId="13" w16cid:durableId="187433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77"/>
    <w:rsid w:val="00007143"/>
    <w:rsid w:val="00010CE2"/>
    <w:rsid w:val="0001481A"/>
    <w:rsid w:val="00021B49"/>
    <w:rsid w:val="00022271"/>
    <w:rsid w:val="00027733"/>
    <w:rsid w:val="000278B0"/>
    <w:rsid w:val="00030C56"/>
    <w:rsid w:val="0003461A"/>
    <w:rsid w:val="00043407"/>
    <w:rsid w:val="000456F7"/>
    <w:rsid w:val="00055115"/>
    <w:rsid w:val="000619C3"/>
    <w:rsid w:val="00062543"/>
    <w:rsid w:val="000671E6"/>
    <w:rsid w:val="000715BA"/>
    <w:rsid w:val="00083C24"/>
    <w:rsid w:val="0008787A"/>
    <w:rsid w:val="00093F28"/>
    <w:rsid w:val="00097E82"/>
    <w:rsid w:val="000A3542"/>
    <w:rsid w:val="000A53F2"/>
    <w:rsid w:val="000A7B7D"/>
    <w:rsid w:val="000B1117"/>
    <w:rsid w:val="000B288D"/>
    <w:rsid w:val="000B2922"/>
    <w:rsid w:val="000B2C2C"/>
    <w:rsid w:val="000B691A"/>
    <w:rsid w:val="000C3458"/>
    <w:rsid w:val="000C4ED9"/>
    <w:rsid w:val="000D3CCC"/>
    <w:rsid w:val="000E661D"/>
    <w:rsid w:val="000F0AC6"/>
    <w:rsid w:val="000F5CEB"/>
    <w:rsid w:val="000F7833"/>
    <w:rsid w:val="00101E62"/>
    <w:rsid w:val="00105D3A"/>
    <w:rsid w:val="00116047"/>
    <w:rsid w:val="0012126A"/>
    <w:rsid w:val="001354A7"/>
    <w:rsid w:val="00137C01"/>
    <w:rsid w:val="001455B1"/>
    <w:rsid w:val="00154C31"/>
    <w:rsid w:val="00156A1D"/>
    <w:rsid w:val="00163777"/>
    <w:rsid w:val="00164D78"/>
    <w:rsid w:val="00167869"/>
    <w:rsid w:val="00173DE3"/>
    <w:rsid w:val="00177772"/>
    <w:rsid w:val="001802B9"/>
    <w:rsid w:val="00191BC7"/>
    <w:rsid w:val="001B5CBB"/>
    <w:rsid w:val="001C35C4"/>
    <w:rsid w:val="001C3BB7"/>
    <w:rsid w:val="001C4F5B"/>
    <w:rsid w:val="001D486D"/>
    <w:rsid w:val="001E2CE9"/>
    <w:rsid w:val="001F46A1"/>
    <w:rsid w:val="001F4B0C"/>
    <w:rsid w:val="00201936"/>
    <w:rsid w:val="0020666C"/>
    <w:rsid w:val="0020768A"/>
    <w:rsid w:val="00213BAC"/>
    <w:rsid w:val="00214141"/>
    <w:rsid w:val="002213E5"/>
    <w:rsid w:val="002232CD"/>
    <w:rsid w:val="00227957"/>
    <w:rsid w:val="002308D6"/>
    <w:rsid w:val="0023547D"/>
    <w:rsid w:val="0024083A"/>
    <w:rsid w:val="002424FC"/>
    <w:rsid w:val="0024654D"/>
    <w:rsid w:val="00246AEA"/>
    <w:rsid w:val="00246EB1"/>
    <w:rsid w:val="002525A4"/>
    <w:rsid w:val="002527DC"/>
    <w:rsid w:val="0025450C"/>
    <w:rsid w:val="00255112"/>
    <w:rsid w:val="0025544F"/>
    <w:rsid w:val="00262A2C"/>
    <w:rsid w:val="00264936"/>
    <w:rsid w:val="002701EE"/>
    <w:rsid w:val="00274E56"/>
    <w:rsid w:val="00283915"/>
    <w:rsid w:val="00285AF4"/>
    <w:rsid w:val="00297F68"/>
    <w:rsid w:val="002A359B"/>
    <w:rsid w:val="002A7C38"/>
    <w:rsid w:val="002B1FF7"/>
    <w:rsid w:val="002B620B"/>
    <w:rsid w:val="002D10A7"/>
    <w:rsid w:val="002D203A"/>
    <w:rsid w:val="002D460F"/>
    <w:rsid w:val="002E06DF"/>
    <w:rsid w:val="002E3275"/>
    <w:rsid w:val="002F0238"/>
    <w:rsid w:val="002F08D2"/>
    <w:rsid w:val="002F1F7C"/>
    <w:rsid w:val="002F3891"/>
    <w:rsid w:val="002F3C51"/>
    <w:rsid w:val="0030266C"/>
    <w:rsid w:val="003054FD"/>
    <w:rsid w:val="00306DF2"/>
    <w:rsid w:val="00307866"/>
    <w:rsid w:val="00311B77"/>
    <w:rsid w:val="00312554"/>
    <w:rsid w:val="00330858"/>
    <w:rsid w:val="00333E90"/>
    <w:rsid w:val="003352FC"/>
    <w:rsid w:val="00335B82"/>
    <w:rsid w:val="00336F2B"/>
    <w:rsid w:val="00343E5A"/>
    <w:rsid w:val="00350A77"/>
    <w:rsid w:val="00362316"/>
    <w:rsid w:val="0036622D"/>
    <w:rsid w:val="003765BF"/>
    <w:rsid w:val="003815EF"/>
    <w:rsid w:val="00383EB2"/>
    <w:rsid w:val="0038524C"/>
    <w:rsid w:val="00386B64"/>
    <w:rsid w:val="0039021F"/>
    <w:rsid w:val="00390312"/>
    <w:rsid w:val="00391D83"/>
    <w:rsid w:val="00394081"/>
    <w:rsid w:val="003A1645"/>
    <w:rsid w:val="003A5080"/>
    <w:rsid w:val="003A7C3A"/>
    <w:rsid w:val="003B30FF"/>
    <w:rsid w:val="003C1117"/>
    <w:rsid w:val="003C121C"/>
    <w:rsid w:val="003C6BC4"/>
    <w:rsid w:val="003E411C"/>
    <w:rsid w:val="003F3E38"/>
    <w:rsid w:val="003F65B0"/>
    <w:rsid w:val="00402E28"/>
    <w:rsid w:val="00406332"/>
    <w:rsid w:val="0042541A"/>
    <w:rsid w:val="00426354"/>
    <w:rsid w:val="00433D84"/>
    <w:rsid w:val="0043593B"/>
    <w:rsid w:val="0043725F"/>
    <w:rsid w:val="004375D7"/>
    <w:rsid w:val="00437B4D"/>
    <w:rsid w:val="00437FB7"/>
    <w:rsid w:val="00441A96"/>
    <w:rsid w:val="00444825"/>
    <w:rsid w:val="00446648"/>
    <w:rsid w:val="00464173"/>
    <w:rsid w:val="00466E2C"/>
    <w:rsid w:val="0047106B"/>
    <w:rsid w:val="00471333"/>
    <w:rsid w:val="0047136B"/>
    <w:rsid w:val="00476A21"/>
    <w:rsid w:val="0049150D"/>
    <w:rsid w:val="004A1035"/>
    <w:rsid w:val="004A41C3"/>
    <w:rsid w:val="004B3A97"/>
    <w:rsid w:val="004B6CA6"/>
    <w:rsid w:val="004C6883"/>
    <w:rsid w:val="004C74FD"/>
    <w:rsid w:val="004C7AB6"/>
    <w:rsid w:val="004E2A93"/>
    <w:rsid w:val="004F6308"/>
    <w:rsid w:val="004F7FC3"/>
    <w:rsid w:val="0050041C"/>
    <w:rsid w:val="0050514A"/>
    <w:rsid w:val="0051079C"/>
    <w:rsid w:val="00511783"/>
    <w:rsid w:val="00520DB7"/>
    <w:rsid w:val="00521ADC"/>
    <w:rsid w:val="0054133A"/>
    <w:rsid w:val="00544892"/>
    <w:rsid w:val="00546442"/>
    <w:rsid w:val="00551C27"/>
    <w:rsid w:val="00552E48"/>
    <w:rsid w:val="00554569"/>
    <w:rsid w:val="005576C1"/>
    <w:rsid w:val="00561614"/>
    <w:rsid w:val="0057329B"/>
    <w:rsid w:val="00576BE7"/>
    <w:rsid w:val="0058465B"/>
    <w:rsid w:val="00584BDC"/>
    <w:rsid w:val="00586F8B"/>
    <w:rsid w:val="00587E94"/>
    <w:rsid w:val="00593099"/>
    <w:rsid w:val="00594DCF"/>
    <w:rsid w:val="00595A04"/>
    <w:rsid w:val="005A119D"/>
    <w:rsid w:val="005A5F0F"/>
    <w:rsid w:val="005A78A7"/>
    <w:rsid w:val="005B4B0F"/>
    <w:rsid w:val="005C4219"/>
    <w:rsid w:val="005C45A5"/>
    <w:rsid w:val="005C5177"/>
    <w:rsid w:val="005C77A7"/>
    <w:rsid w:val="005D39FA"/>
    <w:rsid w:val="005D4132"/>
    <w:rsid w:val="005D5A3E"/>
    <w:rsid w:val="005E2442"/>
    <w:rsid w:val="005F5EC0"/>
    <w:rsid w:val="0060712E"/>
    <w:rsid w:val="00611A89"/>
    <w:rsid w:val="00627CB8"/>
    <w:rsid w:val="006335F7"/>
    <w:rsid w:val="00634F01"/>
    <w:rsid w:val="0063552A"/>
    <w:rsid w:val="00637D4C"/>
    <w:rsid w:val="00641569"/>
    <w:rsid w:val="006475FA"/>
    <w:rsid w:val="00647CFE"/>
    <w:rsid w:val="00650273"/>
    <w:rsid w:val="006618E6"/>
    <w:rsid w:val="00661E0F"/>
    <w:rsid w:val="00662903"/>
    <w:rsid w:val="00670020"/>
    <w:rsid w:val="00673259"/>
    <w:rsid w:val="00675B07"/>
    <w:rsid w:val="0068182E"/>
    <w:rsid w:val="0068225E"/>
    <w:rsid w:val="006837B5"/>
    <w:rsid w:val="006871F2"/>
    <w:rsid w:val="00690A20"/>
    <w:rsid w:val="006A33FC"/>
    <w:rsid w:val="006B4C85"/>
    <w:rsid w:val="006B7A19"/>
    <w:rsid w:val="006C1349"/>
    <w:rsid w:val="006D1A14"/>
    <w:rsid w:val="006D240E"/>
    <w:rsid w:val="006D3738"/>
    <w:rsid w:val="006D585C"/>
    <w:rsid w:val="006E2E92"/>
    <w:rsid w:val="006E3825"/>
    <w:rsid w:val="006E7468"/>
    <w:rsid w:val="0071035C"/>
    <w:rsid w:val="00713837"/>
    <w:rsid w:val="00721ADA"/>
    <w:rsid w:val="00724724"/>
    <w:rsid w:val="007339B7"/>
    <w:rsid w:val="0073516D"/>
    <w:rsid w:val="007355DA"/>
    <w:rsid w:val="00741CC1"/>
    <w:rsid w:val="007476E7"/>
    <w:rsid w:val="00747DDF"/>
    <w:rsid w:val="007510BB"/>
    <w:rsid w:val="00751896"/>
    <w:rsid w:val="0075351A"/>
    <w:rsid w:val="0075364F"/>
    <w:rsid w:val="00753B65"/>
    <w:rsid w:val="00772085"/>
    <w:rsid w:val="00772B75"/>
    <w:rsid w:val="00781E0A"/>
    <w:rsid w:val="0078312C"/>
    <w:rsid w:val="00794E64"/>
    <w:rsid w:val="0079564A"/>
    <w:rsid w:val="007A21B5"/>
    <w:rsid w:val="007A309B"/>
    <w:rsid w:val="007A626B"/>
    <w:rsid w:val="007A75E3"/>
    <w:rsid w:val="007B13C5"/>
    <w:rsid w:val="007B5E3B"/>
    <w:rsid w:val="007B6B01"/>
    <w:rsid w:val="007B6B16"/>
    <w:rsid w:val="007C21A8"/>
    <w:rsid w:val="007C2AE4"/>
    <w:rsid w:val="007C7FA9"/>
    <w:rsid w:val="007D5DD9"/>
    <w:rsid w:val="007D5ED8"/>
    <w:rsid w:val="007E162D"/>
    <w:rsid w:val="007E69C1"/>
    <w:rsid w:val="008003B3"/>
    <w:rsid w:val="00802089"/>
    <w:rsid w:val="00822534"/>
    <w:rsid w:val="0082693D"/>
    <w:rsid w:val="0083041A"/>
    <w:rsid w:val="008309B5"/>
    <w:rsid w:val="008372FF"/>
    <w:rsid w:val="00837AFC"/>
    <w:rsid w:val="00841E8F"/>
    <w:rsid w:val="00843150"/>
    <w:rsid w:val="008527DB"/>
    <w:rsid w:val="00855F62"/>
    <w:rsid w:val="00856449"/>
    <w:rsid w:val="008614F7"/>
    <w:rsid w:val="00861880"/>
    <w:rsid w:val="00861E2E"/>
    <w:rsid w:val="00881D89"/>
    <w:rsid w:val="00882B15"/>
    <w:rsid w:val="00885FAE"/>
    <w:rsid w:val="00886249"/>
    <w:rsid w:val="00893DC1"/>
    <w:rsid w:val="00895320"/>
    <w:rsid w:val="00895B0E"/>
    <w:rsid w:val="0089755E"/>
    <w:rsid w:val="008A24A2"/>
    <w:rsid w:val="008B5C21"/>
    <w:rsid w:val="008D2661"/>
    <w:rsid w:val="008D30BD"/>
    <w:rsid w:val="008E1F88"/>
    <w:rsid w:val="008E312B"/>
    <w:rsid w:val="008E475E"/>
    <w:rsid w:val="008E4FB2"/>
    <w:rsid w:val="008E6205"/>
    <w:rsid w:val="008F0CBB"/>
    <w:rsid w:val="008F10C2"/>
    <w:rsid w:val="00901062"/>
    <w:rsid w:val="00905502"/>
    <w:rsid w:val="009119A9"/>
    <w:rsid w:val="00923EF8"/>
    <w:rsid w:val="00924FB4"/>
    <w:rsid w:val="009276C1"/>
    <w:rsid w:val="00930138"/>
    <w:rsid w:val="009368D8"/>
    <w:rsid w:val="00942C0E"/>
    <w:rsid w:val="009434E0"/>
    <w:rsid w:val="00951B97"/>
    <w:rsid w:val="009523C7"/>
    <w:rsid w:val="0095347E"/>
    <w:rsid w:val="00960B5B"/>
    <w:rsid w:val="009617DF"/>
    <w:rsid w:val="00961EAA"/>
    <w:rsid w:val="00964218"/>
    <w:rsid w:val="00972616"/>
    <w:rsid w:val="00983076"/>
    <w:rsid w:val="009845ED"/>
    <w:rsid w:val="00984F78"/>
    <w:rsid w:val="00987332"/>
    <w:rsid w:val="009919FA"/>
    <w:rsid w:val="0099695B"/>
    <w:rsid w:val="009A0F7E"/>
    <w:rsid w:val="009A1975"/>
    <w:rsid w:val="009B3C03"/>
    <w:rsid w:val="009B43AF"/>
    <w:rsid w:val="009C0071"/>
    <w:rsid w:val="009C05F2"/>
    <w:rsid w:val="009C67A9"/>
    <w:rsid w:val="009D118A"/>
    <w:rsid w:val="009D4414"/>
    <w:rsid w:val="009D7A63"/>
    <w:rsid w:val="009D7BA2"/>
    <w:rsid w:val="009E1BD7"/>
    <w:rsid w:val="009E6C18"/>
    <w:rsid w:val="009E70CE"/>
    <w:rsid w:val="009F0D42"/>
    <w:rsid w:val="009F5972"/>
    <w:rsid w:val="009F7486"/>
    <w:rsid w:val="009F7E62"/>
    <w:rsid w:val="00A070E7"/>
    <w:rsid w:val="00A07640"/>
    <w:rsid w:val="00A21212"/>
    <w:rsid w:val="00A23323"/>
    <w:rsid w:val="00A26C74"/>
    <w:rsid w:val="00A32284"/>
    <w:rsid w:val="00A36300"/>
    <w:rsid w:val="00A37B70"/>
    <w:rsid w:val="00A37B86"/>
    <w:rsid w:val="00A42F61"/>
    <w:rsid w:val="00A523B4"/>
    <w:rsid w:val="00A621C4"/>
    <w:rsid w:val="00A63EC8"/>
    <w:rsid w:val="00A6544B"/>
    <w:rsid w:val="00A71BA6"/>
    <w:rsid w:val="00A71D98"/>
    <w:rsid w:val="00A72CCE"/>
    <w:rsid w:val="00A73B35"/>
    <w:rsid w:val="00A73B5E"/>
    <w:rsid w:val="00A85420"/>
    <w:rsid w:val="00A86671"/>
    <w:rsid w:val="00A86F1D"/>
    <w:rsid w:val="00A90054"/>
    <w:rsid w:val="00A9195A"/>
    <w:rsid w:val="00A921B1"/>
    <w:rsid w:val="00A92361"/>
    <w:rsid w:val="00A974D5"/>
    <w:rsid w:val="00AA0452"/>
    <w:rsid w:val="00AA42DF"/>
    <w:rsid w:val="00AA594C"/>
    <w:rsid w:val="00AB0011"/>
    <w:rsid w:val="00AB0B79"/>
    <w:rsid w:val="00AB5A3F"/>
    <w:rsid w:val="00AB5C95"/>
    <w:rsid w:val="00AB7CC0"/>
    <w:rsid w:val="00AB7EB6"/>
    <w:rsid w:val="00AD3D1D"/>
    <w:rsid w:val="00AE0300"/>
    <w:rsid w:val="00AE1F33"/>
    <w:rsid w:val="00AE4458"/>
    <w:rsid w:val="00AE5E03"/>
    <w:rsid w:val="00B0287A"/>
    <w:rsid w:val="00B03164"/>
    <w:rsid w:val="00B03462"/>
    <w:rsid w:val="00B04E99"/>
    <w:rsid w:val="00B12E0E"/>
    <w:rsid w:val="00B1513A"/>
    <w:rsid w:val="00B2696E"/>
    <w:rsid w:val="00B36182"/>
    <w:rsid w:val="00B40500"/>
    <w:rsid w:val="00B42733"/>
    <w:rsid w:val="00B4377C"/>
    <w:rsid w:val="00B46FAF"/>
    <w:rsid w:val="00B531E9"/>
    <w:rsid w:val="00B55BD0"/>
    <w:rsid w:val="00B57CC6"/>
    <w:rsid w:val="00B6364F"/>
    <w:rsid w:val="00B6439D"/>
    <w:rsid w:val="00B653D3"/>
    <w:rsid w:val="00B747CD"/>
    <w:rsid w:val="00B80FD7"/>
    <w:rsid w:val="00B82661"/>
    <w:rsid w:val="00B82CD2"/>
    <w:rsid w:val="00B97BF6"/>
    <w:rsid w:val="00BA1B19"/>
    <w:rsid w:val="00BA4621"/>
    <w:rsid w:val="00BA5B76"/>
    <w:rsid w:val="00BB5A7A"/>
    <w:rsid w:val="00BB70E6"/>
    <w:rsid w:val="00BC2DFD"/>
    <w:rsid w:val="00BC3758"/>
    <w:rsid w:val="00BC5FFC"/>
    <w:rsid w:val="00BC6CF2"/>
    <w:rsid w:val="00BC6F60"/>
    <w:rsid w:val="00BD0658"/>
    <w:rsid w:val="00BD1DEA"/>
    <w:rsid w:val="00BD7CEC"/>
    <w:rsid w:val="00BF0DE5"/>
    <w:rsid w:val="00BF15E0"/>
    <w:rsid w:val="00C0441B"/>
    <w:rsid w:val="00C0642F"/>
    <w:rsid w:val="00C06493"/>
    <w:rsid w:val="00C15264"/>
    <w:rsid w:val="00C1542D"/>
    <w:rsid w:val="00C167FA"/>
    <w:rsid w:val="00C16D09"/>
    <w:rsid w:val="00C219A0"/>
    <w:rsid w:val="00C24A24"/>
    <w:rsid w:val="00C30DDA"/>
    <w:rsid w:val="00C349DB"/>
    <w:rsid w:val="00C35783"/>
    <w:rsid w:val="00C444DC"/>
    <w:rsid w:val="00C4714C"/>
    <w:rsid w:val="00C51DDE"/>
    <w:rsid w:val="00C52EB6"/>
    <w:rsid w:val="00C56BBF"/>
    <w:rsid w:val="00C621FF"/>
    <w:rsid w:val="00C65533"/>
    <w:rsid w:val="00C66F12"/>
    <w:rsid w:val="00C75A98"/>
    <w:rsid w:val="00C804BC"/>
    <w:rsid w:val="00C86027"/>
    <w:rsid w:val="00C94697"/>
    <w:rsid w:val="00C94950"/>
    <w:rsid w:val="00C9615F"/>
    <w:rsid w:val="00CA072E"/>
    <w:rsid w:val="00CA151B"/>
    <w:rsid w:val="00CA19B4"/>
    <w:rsid w:val="00CA5B87"/>
    <w:rsid w:val="00CB1E28"/>
    <w:rsid w:val="00CB3916"/>
    <w:rsid w:val="00CB4AED"/>
    <w:rsid w:val="00CC521C"/>
    <w:rsid w:val="00CD2B56"/>
    <w:rsid w:val="00CE1C91"/>
    <w:rsid w:val="00CE6D93"/>
    <w:rsid w:val="00CF0154"/>
    <w:rsid w:val="00CF303D"/>
    <w:rsid w:val="00CF534C"/>
    <w:rsid w:val="00CF5C7B"/>
    <w:rsid w:val="00CF7D41"/>
    <w:rsid w:val="00D022CA"/>
    <w:rsid w:val="00D0488C"/>
    <w:rsid w:val="00D078E5"/>
    <w:rsid w:val="00D10F72"/>
    <w:rsid w:val="00D203C5"/>
    <w:rsid w:val="00D219CB"/>
    <w:rsid w:val="00D23060"/>
    <w:rsid w:val="00D24E6E"/>
    <w:rsid w:val="00D303CE"/>
    <w:rsid w:val="00D3212D"/>
    <w:rsid w:val="00D45016"/>
    <w:rsid w:val="00D47506"/>
    <w:rsid w:val="00D52271"/>
    <w:rsid w:val="00D5486F"/>
    <w:rsid w:val="00D557D0"/>
    <w:rsid w:val="00D62943"/>
    <w:rsid w:val="00D63FE6"/>
    <w:rsid w:val="00D67EF0"/>
    <w:rsid w:val="00D75E7A"/>
    <w:rsid w:val="00D830EF"/>
    <w:rsid w:val="00D85F45"/>
    <w:rsid w:val="00D8777E"/>
    <w:rsid w:val="00D9140F"/>
    <w:rsid w:val="00D95875"/>
    <w:rsid w:val="00D964CF"/>
    <w:rsid w:val="00DA2401"/>
    <w:rsid w:val="00DA2A56"/>
    <w:rsid w:val="00DA6A25"/>
    <w:rsid w:val="00DA6B5A"/>
    <w:rsid w:val="00DB0176"/>
    <w:rsid w:val="00DB18A2"/>
    <w:rsid w:val="00DB6296"/>
    <w:rsid w:val="00DB79E1"/>
    <w:rsid w:val="00DC3F51"/>
    <w:rsid w:val="00DC7209"/>
    <w:rsid w:val="00DC7FB7"/>
    <w:rsid w:val="00DD49DD"/>
    <w:rsid w:val="00DD559C"/>
    <w:rsid w:val="00DF013F"/>
    <w:rsid w:val="00DF223C"/>
    <w:rsid w:val="00E04469"/>
    <w:rsid w:val="00E07528"/>
    <w:rsid w:val="00E108F7"/>
    <w:rsid w:val="00E12E0F"/>
    <w:rsid w:val="00E13B25"/>
    <w:rsid w:val="00E22B63"/>
    <w:rsid w:val="00E4250C"/>
    <w:rsid w:val="00E433A2"/>
    <w:rsid w:val="00E43FE6"/>
    <w:rsid w:val="00E5051A"/>
    <w:rsid w:val="00E51899"/>
    <w:rsid w:val="00E52967"/>
    <w:rsid w:val="00E56C80"/>
    <w:rsid w:val="00E63D84"/>
    <w:rsid w:val="00E65668"/>
    <w:rsid w:val="00E6587F"/>
    <w:rsid w:val="00E66215"/>
    <w:rsid w:val="00E67507"/>
    <w:rsid w:val="00E70381"/>
    <w:rsid w:val="00E73380"/>
    <w:rsid w:val="00EA2B4E"/>
    <w:rsid w:val="00EA5EBD"/>
    <w:rsid w:val="00EB7D68"/>
    <w:rsid w:val="00EC2B0F"/>
    <w:rsid w:val="00EC52B9"/>
    <w:rsid w:val="00ED7BE7"/>
    <w:rsid w:val="00EE1481"/>
    <w:rsid w:val="00EF33C3"/>
    <w:rsid w:val="00EF4BC4"/>
    <w:rsid w:val="00EF55E2"/>
    <w:rsid w:val="00EF6735"/>
    <w:rsid w:val="00F01BB1"/>
    <w:rsid w:val="00F0730C"/>
    <w:rsid w:val="00F1679A"/>
    <w:rsid w:val="00F41F26"/>
    <w:rsid w:val="00F4435B"/>
    <w:rsid w:val="00F451DA"/>
    <w:rsid w:val="00F47B10"/>
    <w:rsid w:val="00F51706"/>
    <w:rsid w:val="00F53E65"/>
    <w:rsid w:val="00F609A5"/>
    <w:rsid w:val="00F60E64"/>
    <w:rsid w:val="00F73153"/>
    <w:rsid w:val="00F76797"/>
    <w:rsid w:val="00F77376"/>
    <w:rsid w:val="00F81811"/>
    <w:rsid w:val="00F92A60"/>
    <w:rsid w:val="00F93618"/>
    <w:rsid w:val="00F9632B"/>
    <w:rsid w:val="00FA00E8"/>
    <w:rsid w:val="00FB2094"/>
    <w:rsid w:val="00FB6F13"/>
    <w:rsid w:val="00FD0AD9"/>
    <w:rsid w:val="00FE39D1"/>
    <w:rsid w:val="00FF0CD5"/>
    <w:rsid w:val="00FF2F55"/>
    <w:rsid w:val="00FF3DBF"/>
    <w:rsid w:val="00FF6C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5E52D3"/>
  <w15:docId w15:val="{0616C205-E913-7A43-8CE0-6C076075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sz w:val="24"/>
    </w:rPr>
  </w:style>
  <w:style w:type="paragraph" w:styleId="Heading2">
    <w:name w:val="heading 2"/>
    <w:basedOn w:val="Normal"/>
    <w:next w:val="Normal"/>
    <w:qFormat/>
    <w:rsid w:val="00AB7EB6"/>
    <w:pPr>
      <w:keepNext/>
      <w:overflowPunct w:val="0"/>
      <w:autoSpaceDE w:val="0"/>
      <w:autoSpaceDN w:val="0"/>
      <w:adjustRightInd w:val="0"/>
      <w:spacing w:before="120" w:after="120"/>
      <w:jc w:val="center"/>
      <w:textAlignment w:val="baseline"/>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Russian"/>
    <w:rPr>
      <w:rFonts w:ascii="HelvDL" w:hAnsi="HelvDL"/>
      <w:b/>
      <w:sz w:val="24"/>
    </w:rPr>
  </w:style>
  <w:style w:type="paragraph" w:customStyle="1" w:styleId="Russian">
    <w:name w:val="Russian"/>
    <w:basedOn w:val="Normal"/>
    <w:pPr>
      <w:tabs>
        <w:tab w:val="left" w:pos="2070"/>
      </w:tabs>
    </w:pPr>
    <w:rPr>
      <w:rFonts w:ascii="TimesDL" w:hAnsi="TimesDL"/>
      <w:sz w:val="22"/>
    </w:rPr>
  </w:style>
  <w:style w:type="paragraph" w:customStyle="1" w:styleId="School">
    <w:name w:val="School"/>
    <w:basedOn w:val="Normal"/>
    <w:rPr>
      <w:rFonts w:ascii="SchoolDL" w:hAnsi="SchoolDL"/>
      <w:sz w:val="22"/>
    </w:rPr>
  </w:style>
  <w:style w:type="paragraph" w:customStyle="1" w:styleId="Sectionheading">
    <w:name w:val="Section heading"/>
    <w:basedOn w:val="Russian"/>
    <w:pPr>
      <w:jc w:val="center"/>
    </w:pPr>
    <w:rPr>
      <w:rFonts w:ascii="HelvDL" w:hAnsi="HelvDL"/>
      <w:b/>
      <w:sz w:val="28"/>
    </w:rPr>
  </w:style>
  <w:style w:type="paragraph" w:customStyle="1" w:styleId="Chapterheading">
    <w:name w:val="Chapter heading"/>
    <w:basedOn w:val="Normal"/>
    <w:pPr>
      <w:pBdr>
        <w:top w:val="single" w:sz="24" w:space="1" w:color="auto" w:shadow="1"/>
        <w:left w:val="single" w:sz="24" w:space="1" w:color="auto" w:shadow="1"/>
        <w:bottom w:val="single" w:sz="24" w:space="1" w:color="auto" w:shadow="1"/>
        <w:right w:val="single" w:sz="24" w:space="1" w:color="auto" w:shadow="1"/>
      </w:pBdr>
      <w:shd w:val="pct20" w:color="auto" w:fill="auto"/>
      <w:tabs>
        <w:tab w:val="left" w:pos="6840"/>
      </w:tabs>
      <w:ind w:left="2700" w:right="2880"/>
      <w:jc w:val="center"/>
    </w:pPr>
    <w:rPr>
      <w:rFonts w:ascii="HelvDL" w:hAnsi="HelvDL"/>
      <w:sz w:val="32"/>
    </w:rPr>
  </w:style>
  <w:style w:type="paragraph" w:customStyle="1" w:styleId="FR1">
    <w:name w:val="FR1"/>
    <w:pPr>
      <w:widowControl w:val="0"/>
      <w:ind w:left="200"/>
      <w:jc w:val="center"/>
    </w:pPr>
    <w:rPr>
      <w:rFonts w:ascii="Times New Roman" w:hAnsi="Times New Roman"/>
      <w:b/>
      <w:snapToGrid w:val="0"/>
      <w:sz w:val="22"/>
      <w:lang w:val="en-U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paragraph" w:styleId="BodyTextIndent">
    <w:name w:val="Body Text Indent"/>
    <w:basedOn w:val="Normal"/>
    <w:pPr>
      <w:widowControl w:val="0"/>
      <w:spacing w:before="140"/>
      <w:ind w:left="2160" w:hanging="2120"/>
    </w:pPr>
    <w:rPr>
      <w:snapToGrid w:val="0"/>
      <w:sz w:val="16"/>
      <w:lang w:val="en-US"/>
    </w:rPr>
  </w:style>
  <w:style w:type="paragraph" w:styleId="BlockText">
    <w:name w:val="Block Text"/>
    <w:basedOn w:val="Normal"/>
    <w:pPr>
      <w:widowControl w:val="0"/>
      <w:tabs>
        <w:tab w:val="left" w:pos="1440"/>
      </w:tabs>
      <w:spacing w:before="140"/>
      <w:ind w:left="2160" w:right="400" w:hanging="2160"/>
      <w:jc w:val="left"/>
    </w:pPr>
    <w:rPr>
      <w:snapToGrid w:val="0"/>
      <w:sz w:val="16"/>
      <w:lang w:val="en-US"/>
    </w:rPr>
  </w:style>
  <w:style w:type="paragraph" w:styleId="BodyText">
    <w:name w:val="Body Text"/>
    <w:basedOn w:val="Normal"/>
    <w:pPr>
      <w:tabs>
        <w:tab w:val="left" w:pos="6840"/>
      </w:tabs>
      <w:jc w:val="left"/>
    </w:pPr>
    <w:rPr>
      <w:sz w:val="16"/>
    </w:rPr>
  </w:style>
  <w:style w:type="paragraph" w:styleId="List">
    <w:name w:val="List"/>
    <w:basedOn w:val="Normal"/>
    <w:rsid w:val="00163777"/>
    <w:pPr>
      <w:ind w:left="283" w:hanging="283"/>
    </w:pPr>
  </w:style>
  <w:style w:type="paragraph" w:styleId="ListContinue">
    <w:name w:val="List Continue"/>
    <w:basedOn w:val="Normal"/>
    <w:rsid w:val="00163777"/>
    <w:pPr>
      <w:spacing w:after="120"/>
      <w:ind w:left="283"/>
    </w:pPr>
  </w:style>
  <w:style w:type="paragraph" w:styleId="Title">
    <w:name w:val="Title"/>
    <w:basedOn w:val="Normal"/>
    <w:qFormat/>
    <w:rsid w:val="00163777"/>
    <w:pPr>
      <w:spacing w:before="240" w:after="60"/>
      <w:jc w:val="center"/>
      <w:outlineLvl w:val="0"/>
    </w:pPr>
    <w:rPr>
      <w:rFonts w:ascii="Arial" w:hAnsi="Arial" w:cs="Arial"/>
      <w:b/>
      <w:bCs/>
      <w:kern w:val="28"/>
      <w:sz w:val="32"/>
      <w:szCs w:val="32"/>
    </w:rPr>
  </w:style>
  <w:style w:type="paragraph" w:styleId="EmailSignature">
    <w:name w:val="E-mail Signature"/>
    <w:basedOn w:val="Normal"/>
    <w:rsid w:val="00D3212D"/>
    <w:pPr>
      <w:jc w:val="left"/>
    </w:pPr>
    <w:rPr>
      <w:szCs w:val="24"/>
    </w:rPr>
  </w:style>
  <w:style w:type="character" w:styleId="PageNumber">
    <w:name w:val="page number"/>
    <w:basedOn w:val="DefaultParagraphFont"/>
    <w:rsid w:val="00255112"/>
  </w:style>
  <w:style w:type="paragraph" w:customStyle="1" w:styleId="Document1">
    <w:name w:val="Document 1"/>
    <w:rsid w:val="00AB7EB6"/>
    <w:pPr>
      <w:keepNext/>
      <w:keepLines/>
      <w:tabs>
        <w:tab w:val="left" w:pos="-720"/>
      </w:tabs>
      <w:suppressAutoHyphens/>
      <w:overflowPunct w:val="0"/>
      <w:autoSpaceDE w:val="0"/>
      <w:autoSpaceDN w:val="0"/>
      <w:adjustRightInd w:val="0"/>
      <w:textAlignment w:val="baseline"/>
    </w:pPr>
    <w:rPr>
      <w:sz w:val="24"/>
      <w:lang w:val="en-US"/>
    </w:rPr>
  </w:style>
  <w:style w:type="paragraph" w:styleId="Caption">
    <w:name w:val="caption"/>
    <w:basedOn w:val="Normal"/>
    <w:next w:val="Normal"/>
    <w:qFormat/>
    <w:rsid w:val="00AB7EB6"/>
    <w:pPr>
      <w:overflowPunct w:val="0"/>
      <w:autoSpaceDE w:val="0"/>
      <w:autoSpaceDN w:val="0"/>
      <w:adjustRightInd w:val="0"/>
      <w:spacing w:before="120" w:after="120"/>
      <w:jc w:val="center"/>
      <w:textAlignment w:val="baseline"/>
    </w:pPr>
    <w:rPr>
      <w:b/>
      <w:sz w:val="20"/>
      <w:lang w:val="en-US"/>
    </w:rPr>
  </w:style>
  <w:style w:type="paragraph" w:styleId="BalloonText">
    <w:name w:val="Balloon Text"/>
    <w:basedOn w:val="Normal"/>
    <w:semiHidden/>
    <w:rsid w:val="007B6B16"/>
    <w:rPr>
      <w:rFonts w:ascii="Tahoma" w:hAnsi="Tahoma" w:cs="Tahoma"/>
      <w:sz w:val="16"/>
      <w:szCs w:val="16"/>
    </w:rPr>
  </w:style>
  <w:style w:type="character" w:styleId="FollowedHyperlink">
    <w:name w:val="FollowedHyperlink"/>
    <w:rsid w:val="006B4C85"/>
    <w:rPr>
      <w:color w:val="800080"/>
      <w:u w:val="single"/>
    </w:rPr>
  </w:style>
  <w:style w:type="character" w:styleId="Hyperlink">
    <w:name w:val="Hyperlink"/>
    <w:rsid w:val="009434E0"/>
    <w:rPr>
      <w:color w:val="0000FF"/>
      <w:u w:val="single"/>
    </w:rPr>
  </w:style>
  <w:style w:type="paragraph" w:styleId="PlainText">
    <w:name w:val="Plain Text"/>
    <w:basedOn w:val="Normal"/>
    <w:link w:val="PlainTextChar"/>
    <w:uiPriority w:val="99"/>
    <w:unhideWhenUsed/>
    <w:rsid w:val="00C75A98"/>
    <w:pPr>
      <w:jc w:val="left"/>
    </w:pPr>
    <w:rPr>
      <w:rFonts w:ascii="Consolas" w:eastAsia="Calibri" w:hAnsi="Consolas"/>
      <w:sz w:val="21"/>
      <w:szCs w:val="21"/>
      <w:lang w:val="x-none"/>
    </w:rPr>
  </w:style>
  <w:style w:type="character" w:customStyle="1" w:styleId="PlainTextChar">
    <w:name w:val="Plain Text Char"/>
    <w:link w:val="PlainText"/>
    <w:uiPriority w:val="99"/>
    <w:rsid w:val="00C75A98"/>
    <w:rPr>
      <w:rFonts w:ascii="Consolas" w:eastAsia="Calibri" w:hAnsi="Consolas"/>
      <w:sz w:val="21"/>
      <w:szCs w:val="21"/>
      <w:lang w:eastAsia="en-US"/>
    </w:rPr>
  </w:style>
  <w:style w:type="character" w:customStyle="1" w:styleId="FooterChar">
    <w:name w:val="Footer Char"/>
    <w:link w:val="Footer"/>
    <w:uiPriority w:val="99"/>
    <w:rsid w:val="00C86027"/>
    <w:rPr>
      <w:rFonts w:ascii="Times New Roman" w:hAnsi="Times New Roman"/>
      <w:sz w:val="24"/>
      <w:lang w:eastAsia="en-US"/>
    </w:rPr>
  </w:style>
  <w:style w:type="paragraph" w:styleId="BodyTextIndent2">
    <w:name w:val="Body Text Indent 2"/>
    <w:basedOn w:val="Normal"/>
    <w:link w:val="BodyTextIndent2Char"/>
    <w:rsid w:val="0068225E"/>
    <w:pPr>
      <w:spacing w:after="120" w:line="480" w:lineRule="auto"/>
      <w:ind w:left="283"/>
    </w:pPr>
  </w:style>
  <w:style w:type="character" w:customStyle="1" w:styleId="BodyTextIndent2Char">
    <w:name w:val="Body Text Indent 2 Char"/>
    <w:link w:val="BodyTextIndent2"/>
    <w:rsid w:val="0068225E"/>
    <w:rPr>
      <w:rFonts w:ascii="Times New Roman" w:hAnsi="Times New Roman"/>
      <w:sz w:val="24"/>
      <w:lang w:eastAsia="en-US"/>
    </w:rPr>
  </w:style>
  <w:style w:type="character" w:customStyle="1" w:styleId="HeaderChar">
    <w:name w:val="Header Char"/>
    <w:link w:val="Header"/>
    <w:uiPriority w:val="99"/>
    <w:rsid w:val="00C444DC"/>
    <w:rPr>
      <w:rFonts w:ascii="Times New Roman" w:hAnsi="Times New Roman"/>
      <w:sz w:val="24"/>
      <w:lang w:eastAsia="en-US"/>
    </w:rPr>
  </w:style>
  <w:style w:type="table" w:styleId="TableGrid">
    <w:name w:val="Table Grid"/>
    <w:basedOn w:val="TableNormal"/>
    <w:uiPriority w:val="59"/>
    <w:rsid w:val="00A9195A"/>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9195A"/>
    <w:pPr>
      <w:ind w:left="720"/>
      <w:contextualSpacing/>
      <w:jc w:val="left"/>
    </w:pPr>
    <w:rPr>
      <w:rFonts w:eastAsia="Calibri"/>
      <w:szCs w:val="24"/>
      <w:lang w:val="ru-RU" w:eastAsia="ru-RU"/>
    </w:rPr>
  </w:style>
  <w:style w:type="character" w:customStyle="1" w:styleId="apple-converted-space">
    <w:name w:val="apple-converted-space"/>
    <w:rsid w:val="009B43AF"/>
  </w:style>
  <w:style w:type="character" w:customStyle="1" w:styleId="UnresolvedMention1">
    <w:name w:val="Unresolved Mention1"/>
    <w:uiPriority w:val="99"/>
    <w:semiHidden/>
    <w:unhideWhenUsed/>
    <w:rsid w:val="00464173"/>
    <w:rPr>
      <w:color w:val="605E5C"/>
      <w:shd w:val="clear" w:color="auto" w:fill="E1DFDD"/>
    </w:rPr>
  </w:style>
  <w:style w:type="paragraph" w:styleId="ListParagraph">
    <w:name w:val="List Paragraph"/>
    <w:basedOn w:val="Normal"/>
    <w:uiPriority w:val="34"/>
    <w:qFormat/>
    <w:rsid w:val="0036622D"/>
    <w:pPr>
      <w:ind w:left="720"/>
      <w:contextualSpacing/>
      <w:jc w:val="left"/>
    </w:pPr>
    <w:rPr>
      <w:rFonts w:asciiTheme="minorHAnsi" w:eastAsiaTheme="minorHAnsi" w:hAnsiTheme="minorHAnsi" w:cstheme="minorBidi"/>
      <w:kern w:val="2"/>
      <w:szCs w:val="24"/>
      <w14:ligatures w14:val="standardContextual"/>
    </w:rPr>
  </w:style>
  <w:style w:type="paragraph" w:styleId="NormalWeb">
    <w:name w:val="Normal (Web)"/>
    <w:basedOn w:val="Normal"/>
    <w:uiPriority w:val="99"/>
    <w:unhideWhenUsed/>
    <w:rsid w:val="0036622D"/>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466985">
      <w:bodyDiv w:val="1"/>
      <w:marLeft w:val="0"/>
      <w:marRight w:val="0"/>
      <w:marTop w:val="0"/>
      <w:marBottom w:val="0"/>
      <w:divBdr>
        <w:top w:val="none" w:sz="0" w:space="0" w:color="auto"/>
        <w:left w:val="none" w:sz="0" w:space="0" w:color="auto"/>
        <w:bottom w:val="none" w:sz="0" w:space="0" w:color="auto"/>
        <w:right w:val="none" w:sz="0" w:space="0" w:color="auto"/>
      </w:divBdr>
    </w:div>
    <w:div w:id="1138495562">
      <w:bodyDiv w:val="1"/>
      <w:marLeft w:val="0"/>
      <w:marRight w:val="0"/>
      <w:marTop w:val="0"/>
      <w:marBottom w:val="0"/>
      <w:divBdr>
        <w:top w:val="none" w:sz="0" w:space="0" w:color="auto"/>
        <w:left w:val="none" w:sz="0" w:space="0" w:color="auto"/>
        <w:bottom w:val="none" w:sz="0" w:space="0" w:color="auto"/>
        <w:right w:val="none" w:sz="0" w:space="0" w:color="auto"/>
      </w:divBdr>
      <w:divsChild>
        <w:div w:id="238830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255442">
              <w:marLeft w:val="0"/>
              <w:marRight w:val="0"/>
              <w:marTop w:val="0"/>
              <w:marBottom w:val="0"/>
              <w:divBdr>
                <w:top w:val="none" w:sz="0" w:space="0" w:color="auto"/>
                <w:left w:val="none" w:sz="0" w:space="0" w:color="auto"/>
                <w:bottom w:val="none" w:sz="0" w:space="0" w:color="auto"/>
                <w:right w:val="none" w:sz="0" w:space="0" w:color="auto"/>
              </w:divBdr>
              <w:divsChild>
                <w:div w:id="2299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539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rlus.co.uk/TERMS%20AND%20CONDITIONS.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lus.co.uk/STATEMENT%20OF%20INFORMATION.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20Bivon\My%20Documents\Templates\RLUS%20t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991E-E9A7-ED41-83AE-ABF740FA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Settings\Roy Bivon\My Documents\Templates\RLUS top.dot</Template>
  <TotalTime>30</TotalTime>
  <Pages>7</Pages>
  <Words>2189</Words>
  <Characters>10985</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Booking Form Notes</vt:lpstr>
    </vt:vector>
  </TitlesOfParts>
  <Company>Essex Russia Services</Company>
  <LinksUpToDate>false</LinksUpToDate>
  <CharactersWithSpaces>13148</CharactersWithSpaces>
  <SharedDoc>false</SharedDoc>
  <HLinks>
    <vt:vector size="18" baseType="variant">
      <vt:variant>
        <vt:i4>3866646</vt:i4>
      </vt:variant>
      <vt:variant>
        <vt:i4>6</vt:i4>
      </vt:variant>
      <vt:variant>
        <vt:i4>0</vt:i4>
      </vt:variant>
      <vt:variant>
        <vt:i4>5</vt:i4>
      </vt:variant>
      <vt:variant>
        <vt:lpwstr>mailto:L.attwood7@btinternet.com</vt:lpwstr>
      </vt:variant>
      <vt:variant>
        <vt:lpwstr/>
      </vt:variant>
      <vt:variant>
        <vt:i4>7209078</vt:i4>
      </vt:variant>
      <vt:variant>
        <vt:i4>3</vt:i4>
      </vt:variant>
      <vt:variant>
        <vt:i4>0</vt:i4>
      </vt:variant>
      <vt:variant>
        <vt:i4>5</vt:i4>
      </vt:variant>
      <vt:variant>
        <vt:lpwstr>http://www.rlus.co.uk/STATEMENT OF INFORMATION.doc</vt:lpwstr>
      </vt:variant>
      <vt:variant>
        <vt:lpwstr/>
      </vt:variant>
      <vt:variant>
        <vt:i4>3473467</vt:i4>
      </vt:variant>
      <vt:variant>
        <vt:i4>0</vt:i4>
      </vt:variant>
      <vt:variant>
        <vt:i4>0</vt:i4>
      </vt:variant>
      <vt:variant>
        <vt:i4>5</vt:i4>
      </vt:variant>
      <vt:variant>
        <vt:lpwstr>http://www.rlus.co.uk/TERMS AND CONDITIONS.doc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 Notes</dc:title>
  <dc:subject/>
  <dc:creator>Roy Bivon</dc:creator>
  <cp:keywords/>
  <cp:lastModifiedBy>Lynne Attwood</cp:lastModifiedBy>
  <cp:revision>10</cp:revision>
  <cp:lastPrinted>2020-10-29T10:23:00Z</cp:lastPrinted>
  <dcterms:created xsi:type="dcterms:W3CDTF">2024-11-27T15:12:00Z</dcterms:created>
  <dcterms:modified xsi:type="dcterms:W3CDTF">2024-11-27T16:43:00Z</dcterms:modified>
</cp:coreProperties>
</file>